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4402" w14:textId="77777777" w:rsidR="00C40868" w:rsidRPr="00BF784D" w:rsidRDefault="00C40868" w:rsidP="00BF784D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03"/>
      </w:tblGrid>
      <w:tr w:rsidR="00C37FD4" w:rsidRPr="00846042" w14:paraId="5A0BE0D2" w14:textId="77777777" w:rsidTr="00EA287F">
        <w:trPr>
          <w:trHeight w:val="1507"/>
          <w:jc w:val="center"/>
        </w:trPr>
        <w:tc>
          <w:tcPr>
            <w:tcW w:w="5173" w:type="dxa"/>
          </w:tcPr>
          <w:p w14:paraId="6701D0D3" w14:textId="77777777" w:rsidR="00C37FD4" w:rsidRPr="00846042" w:rsidRDefault="00C37FD4" w:rsidP="008460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ahoma" w:hAnsi="Tahoma" w:cs="Tahoma"/>
                <w:b/>
              </w:rPr>
            </w:pPr>
          </w:p>
          <w:p w14:paraId="7C136FEF" w14:textId="77777777" w:rsidR="00C37FD4" w:rsidRPr="00846042" w:rsidRDefault="00C37FD4" w:rsidP="0084604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ahoma" w:hAnsi="Tahoma" w:cs="Tahoma"/>
              </w:rPr>
            </w:pPr>
          </w:p>
          <w:p w14:paraId="4CBAB842" w14:textId="2E608715" w:rsidR="00C37FD4" w:rsidRPr="00846042" w:rsidRDefault="00C37FD4" w:rsidP="00BF784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rPr>
                <w:rFonts w:ascii="Tahoma" w:hAnsi="Tahoma" w:cs="Tahoma"/>
              </w:rPr>
            </w:pPr>
            <w:r w:rsidRPr="00BF784D">
              <w:rPr>
                <w:rFonts w:ascii="Tahoma" w:hAnsi="Tahoma" w:cs="Tahoma"/>
                <w:color w:val="EE0000"/>
              </w:rPr>
              <w:t xml:space="preserve">Redigere su Carta </w:t>
            </w:r>
            <w:r w:rsidRPr="00BF784D">
              <w:rPr>
                <w:rFonts w:ascii="Tahoma" w:hAnsi="Tahoma" w:cs="Tahoma"/>
                <w:b/>
                <w:color w:val="EE0000"/>
              </w:rPr>
              <w:t>Intestata</w:t>
            </w:r>
          </w:p>
        </w:tc>
        <w:tc>
          <w:tcPr>
            <w:tcW w:w="5103" w:type="dxa"/>
          </w:tcPr>
          <w:p w14:paraId="323B8F26" w14:textId="77777777" w:rsidR="00C37FD4" w:rsidRPr="00846042" w:rsidRDefault="00C37FD4" w:rsidP="006D0F65">
            <w:pPr>
              <w:spacing w:line="276" w:lineRule="auto"/>
              <w:ind w:left="81"/>
              <w:jc w:val="both"/>
              <w:rPr>
                <w:rFonts w:ascii="Tahoma" w:hAnsi="Tahoma" w:cs="Tahoma"/>
              </w:rPr>
            </w:pPr>
            <w:r w:rsidRPr="00846042">
              <w:rPr>
                <w:rFonts w:ascii="Tahoma" w:hAnsi="Tahoma" w:cs="Tahoma"/>
              </w:rPr>
              <w:t>Spett. le A.T.S</w:t>
            </w:r>
            <w:r w:rsidR="00CA33CC" w:rsidRPr="00846042">
              <w:rPr>
                <w:rFonts w:ascii="Tahoma" w:hAnsi="Tahoma" w:cs="Tahoma"/>
              </w:rPr>
              <w:t>.</w:t>
            </w:r>
            <w:r w:rsidRPr="00846042">
              <w:rPr>
                <w:rFonts w:ascii="Tahoma" w:hAnsi="Tahoma" w:cs="Tahoma"/>
              </w:rPr>
              <w:t xml:space="preserve"> di Bergamo</w:t>
            </w:r>
          </w:p>
          <w:p w14:paraId="31EF701C" w14:textId="77777777" w:rsidR="00C37FD4" w:rsidRPr="00846042" w:rsidRDefault="00C37FD4" w:rsidP="006D0F65">
            <w:pPr>
              <w:spacing w:line="276" w:lineRule="auto"/>
              <w:ind w:left="4956" w:hanging="4875"/>
              <w:jc w:val="both"/>
              <w:rPr>
                <w:rFonts w:ascii="Tahoma" w:hAnsi="Tahoma" w:cs="Tahoma"/>
              </w:rPr>
            </w:pPr>
            <w:r w:rsidRPr="00846042">
              <w:rPr>
                <w:rFonts w:ascii="Tahoma" w:hAnsi="Tahoma" w:cs="Tahoma"/>
              </w:rPr>
              <w:t>Dipartimento Igiene e Prevenzione Sanitaria</w:t>
            </w:r>
          </w:p>
          <w:p w14:paraId="49ACAAB4" w14:textId="65482C49" w:rsidR="00C37FD4" w:rsidRPr="00846042" w:rsidRDefault="00C84F67" w:rsidP="006D0F65">
            <w:pPr>
              <w:spacing w:line="276" w:lineRule="auto"/>
              <w:ind w:left="4956" w:hanging="4875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="009F1D36">
              <w:rPr>
                <w:rFonts w:ascii="Tahoma" w:hAnsi="Tahoma" w:cs="Tahoma"/>
              </w:rPr>
              <w:t>S Sicurezza sul Lavoro e Impiantistica</w:t>
            </w:r>
          </w:p>
          <w:p w14:paraId="001D8EA4" w14:textId="77777777" w:rsidR="00C37FD4" w:rsidRPr="00846042" w:rsidRDefault="00C37FD4" w:rsidP="006D0F65">
            <w:pPr>
              <w:spacing w:line="276" w:lineRule="auto"/>
              <w:ind w:left="4956" w:hanging="4875"/>
              <w:jc w:val="both"/>
              <w:rPr>
                <w:rFonts w:ascii="Tahoma" w:hAnsi="Tahoma" w:cs="Tahoma"/>
              </w:rPr>
            </w:pPr>
            <w:r w:rsidRPr="00846042">
              <w:rPr>
                <w:rFonts w:ascii="Tahoma" w:hAnsi="Tahoma" w:cs="Tahoma"/>
              </w:rPr>
              <w:t>Via Borgo Palazzo 130 - 24125 Bergamo</w:t>
            </w:r>
          </w:p>
          <w:p w14:paraId="08F5D57D" w14:textId="77777777" w:rsidR="00C37FD4" w:rsidRPr="00846042" w:rsidRDefault="00C37FD4" w:rsidP="006D0F65">
            <w:pPr>
              <w:spacing w:line="276" w:lineRule="auto"/>
              <w:ind w:left="81" w:hanging="4956"/>
              <w:rPr>
                <w:rFonts w:ascii="Tahoma" w:hAnsi="Tahoma" w:cs="Tahoma"/>
              </w:rPr>
            </w:pPr>
            <w:r w:rsidRPr="00846042">
              <w:rPr>
                <w:rFonts w:ascii="Tahoma" w:hAnsi="Tahoma" w:cs="Tahoma"/>
                <w:lang w:val="fr-FR"/>
              </w:rPr>
              <w:tab/>
            </w:r>
            <w:r w:rsidR="00EA287F" w:rsidRPr="00846042">
              <w:rPr>
                <w:rFonts w:ascii="Tahoma" w:hAnsi="Tahoma" w:cs="Tahoma"/>
              </w:rPr>
              <w:t>PEC</w:t>
            </w:r>
            <w:r w:rsidRPr="00846042">
              <w:rPr>
                <w:rFonts w:ascii="Tahoma" w:hAnsi="Tahoma" w:cs="Tahoma"/>
              </w:rPr>
              <w:t xml:space="preserve">: </w:t>
            </w:r>
            <w:hyperlink r:id="rId8" w:history="1">
              <w:r w:rsidR="000521CE" w:rsidRPr="00846042">
                <w:rPr>
                  <w:rStyle w:val="Collegamentoipertestuale"/>
                  <w:rFonts w:ascii="Tahoma" w:hAnsi="Tahoma" w:cs="Tahoma"/>
                </w:rPr>
                <w:t>protocollo@pec.ats-bg.it</w:t>
              </w:r>
            </w:hyperlink>
            <w:r w:rsidR="000521CE" w:rsidRPr="00846042">
              <w:rPr>
                <w:rFonts w:ascii="Tahoma" w:hAnsi="Tahoma" w:cs="Tahoma"/>
              </w:rPr>
              <w:t xml:space="preserve"> </w:t>
            </w:r>
          </w:p>
        </w:tc>
      </w:tr>
    </w:tbl>
    <w:p w14:paraId="14BCBA4A" w14:textId="77777777" w:rsidR="00316447" w:rsidRDefault="00316447" w:rsidP="00846042">
      <w:pPr>
        <w:pStyle w:val="Intestazione"/>
        <w:tabs>
          <w:tab w:val="clear" w:pos="4819"/>
          <w:tab w:val="clear" w:pos="9638"/>
        </w:tabs>
        <w:jc w:val="both"/>
        <w:rPr>
          <w:rFonts w:ascii="Tahoma" w:hAnsi="Tahoma" w:cs="Tahoma"/>
          <w:lang w:val="fr-FR"/>
        </w:rPr>
      </w:pPr>
    </w:p>
    <w:p w14:paraId="2743638E" w14:textId="32A0EF82" w:rsidR="00316447" w:rsidRDefault="00EA287F" w:rsidP="00353CA6">
      <w:pPr>
        <w:pStyle w:val="BodyText21"/>
        <w:ind w:right="-114"/>
        <w:jc w:val="both"/>
        <w:rPr>
          <w:rFonts w:ascii="Tahoma" w:hAnsi="Tahoma" w:cs="Tahoma"/>
          <w:b/>
          <w:sz w:val="18"/>
          <w:szCs w:val="18"/>
        </w:rPr>
      </w:pPr>
      <w:r w:rsidRPr="00AF3834">
        <w:rPr>
          <w:rFonts w:ascii="Tahoma" w:hAnsi="Tahoma" w:cs="Tahoma"/>
          <w:b/>
          <w:sz w:val="18"/>
          <w:szCs w:val="18"/>
        </w:rPr>
        <w:t xml:space="preserve">OGGETTO: </w:t>
      </w:r>
      <w:r w:rsidR="001E780E" w:rsidRPr="00AF3834">
        <w:rPr>
          <w:rFonts w:ascii="Tahoma" w:hAnsi="Tahoma" w:cs="Tahoma"/>
          <w:b/>
          <w:sz w:val="18"/>
          <w:szCs w:val="18"/>
        </w:rPr>
        <w:t xml:space="preserve">contratto per l’affidamento d’incarico </w:t>
      </w:r>
      <w:r w:rsidR="00863D30" w:rsidRPr="00AF3834">
        <w:rPr>
          <w:rFonts w:ascii="Tahoma" w:hAnsi="Tahoma" w:cs="Tahoma"/>
          <w:b/>
          <w:sz w:val="18"/>
          <w:szCs w:val="18"/>
        </w:rPr>
        <w:t xml:space="preserve">ad </w:t>
      </w:r>
      <w:r w:rsidR="001E780E" w:rsidRPr="00AF3834">
        <w:rPr>
          <w:rFonts w:ascii="Tahoma" w:hAnsi="Tahoma" w:cs="Tahoma"/>
          <w:b/>
          <w:sz w:val="18"/>
          <w:szCs w:val="18"/>
        </w:rPr>
        <w:t>ATS di Ber</w:t>
      </w:r>
      <w:r w:rsidR="00ED4259" w:rsidRPr="00AF3834">
        <w:rPr>
          <w:rFonts w:ascii="Tahoma" w:hAnsi="Tahoma" w:cs="Tahoma"/>
          <w:b/>
          <w:sz w:val="18"/>
          <w:szCs w:val="18"/>
        </w:rPr>
        <w:t>gamo delle verifiche periodiche di attrezzature a pressione ai sensi dell’art. 71 – comma 11 del d.lgs. n. 81/2008 -</w:t>
      </w:r>
      <w:r w:rsidR="00353CA6" w:rsidRPr="00AF3834">
        <w:rPr>
          <w:rFonts w:ascii="Tahoma" w:hAnsi="Tahoma" w:cs="Tahoma"/>
          <w:b/>
          <w:sz w:val="18"/>
          <w:szCs w:val="18"/>
        </w:rPr>
        <w:t xml:space="preserve"> </w:t>
      </w:r>
      <w:r w:rsidR="00ED4259" w:rsidRPr="00AF3834">
        <w:rPr>
          <w:rFonts w:ascii="Tahoma" w:hAnsi="Tahoma" w:cs="Tahoma"/>
          <w:b/>
          <w:sz w:val="18"/>
          <w:szCs w:val="18"/>
        </w:rPr>
        <w:t xml:space="preserve">Allegato VII e smi e del </w:t>
      </w:r>
      <w:proofErr w:type="spellStart"/>
      <w:r w:rsidR="00ED4259" w:rsidRPr="00AF3834">
        <w:rPr>
          <w:rFonts w:ascii="Tahoma" w:hAnsi="Tahoma" w:cs="Tahoma"/>
          <w:b/>
          <w:sz w:val="18"/>
          <w:szCs w:val="18"/>
        </w:rPr>
        <w:t>d.m.</w:t>
      </w:r>
      <w:proofErr w:type="spellEnd"/>
      <w:r w:rsidR="00ED4259" w:rsidRPr="00AF3834">
        <w:rPr>
          <w:rFonts w:ascii="Tahoma" w:hAnsi="Tahoma" w:cs="Tahoma"/>
          <w:b/>
          <w:sz w:val="18"/>
          <w:szCs w:val="18"/>
        </w:rPr>
        <w:t xml:space="preserve"> 11/04/2011 e smi</w:t>
      </w:r>
      <w:r w:rsidR="009F1D36">
        <w:rPr>
          <w:rFonts w:ascii="Tahoma" w:hAnsi="Tahoma" w:cs="Tahoma"/>
          <w:b/>
          <w:sz w:val="18"/>
          <w:szCs w:val="18"/>
        </w:rPr>
        <w:t xml:space="preserve"> e DM 01.12.1975.</w:t>
      </w:r>
    </w:p>
    <w:p w14:paraId="5F4EFAAD" w14:textId="77777777" w:rsidR="001B3F65" w:rsidRPr="00AF3834" w:rsidRDefault="001B3F65" w:rsidP="001B3F65">
      <w:pPr>
        <w:pStyle w:val="BodyText21"/>
        <w:tabs>
          <w:tab w:val="left" w:pos="10348"/>
        </w:tabs>
        <w:ind w:right="-114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567"/>
        <w:gridCol w:w="2691"/>
        <w:gridCol w:w="428"/>
        <w:gridCol w:w="1131"/>
        <w:gridCol w:w="1825"/>
        <w:gridCol w:w="2005"/>
      </w:tblGrid>
      <w:tr w:rsidR="00C9494E" w:rsidRPr="00EA287F" w14:paraId="1E4C7D3C" w14:textId="77777777" w:rsidTr="001108F8">
        <w:trPr>
          <w:cantSplit/>
          <w:trHeight w:val="24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B29C" w14:textId="77777777" w:rsidR="00C9494E" w:rsidRPr="00C9494E" w:rsidRDefault="00C9494E" w:rsidP="00AF3834">
            <w:pPr>
              <w:pStyle w:val="Corpodeltesto-luraschi"/>
              <w:spacing w:line="276" w:lineRule="auto"/>
              <w:jc w:val="left"/>
              <w:rPr>
                <w:rFonts w:ascii="Tahoma" w:hAnsi="Tahoma" w:cs="Tahoma"/>
                <w:snapToGrid w:val="0"/>
                <w:sz w:val="18"/>
                <w:szCs w:val="18"/>
                <w:lang w:eastAsia="it-IT"/>
              </w:rPr>
            </w:pPr>
            <w:r w:rsidRPr="00C9494E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IL SOTTOSCRITTO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FCDC" w14:textId="77777777" w:rsidR="00C9494E" w:rsidRPr="00EA287F" w:rsidRDefault="00C9494E" w:rsidP="00AF2A4A">
            <w:pPr>
              <w:pStyle w:val="Corpodeltesto-luraschi"/>
              <w:spacing w:line="276" w:lineRule="auto"/>
              <w:rPr>
                <w:rFonts w:ascii="Tahoma" w:hAnsi="Tahoma" w:cs="Tahoma"/>
                <w:b/>
                <w:snapToGrid w:val="0"/>
                <w:lang w:eastAsia="it-IT"/>
              </w:rPr>
            </w:pPr>
          </w:p>
        </w:tc>
      </w:tr>
      <w:tr w:rsidR="002119AA" w:rsidRPr="00D21A34" w14:paraId="3005DC0F" w14:textId="77777777" w:rsidTr="00AA13DB">
        <w:trPr>
          <w:cantSplit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1D31" w14:textId="77777777" w:rsidR="002119AA" w:rsidRPr="002119AA" w:rsidRDefault="00C9494E" w:rsidP="00C9494E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c</w:t>
            </w:r>
            <w:r w:rsidR="002119AA"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ognome</w:t>
            </w:r>
            <w:r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- </w:t>
            </w:r>
            <w:r w:rsid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 </w:t>
            </w:r>
            <w:r w:rsidR="002119AA"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nome</w:t>
            </w:r>
          </w:p>
        </w:tc>
      </w:tr>
      <w:tr w:rsidR="001B3F65" w:rsidRPr="00D21A34" w14:paraId="72802520" w14:textId="77777777" w:rsidTr="00717C27">
        <w:trPr>
          <w:cantSplit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DA5" w14:textId="77777777" w:rsidR="001B3F65" w:rsidRPr="002119AA" w:rsidRDefault="001B3F65" w:rsidP="001B3F6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nato 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6BF" w14:textId="77777777" w:rsidR="001B3F65" w:rsidRPr="002119AA" w:rsidRDefault="001B3F65" w:rsidP="001B3F6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il</w:t>
            </w:r>
          </w:p>
        </w:tc>
      </w:tr>
      <w:tr w:rsidR="00717C27" w:rsidRPr="008B18B4" w14:paraId="61CE49CC" w14:textId="77777777" w:rsidTr="002119AA">
        <w:trPr>
          <w:cantSplit/>
          <w:trHeight w:val="228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315D" w14:textId="77777777" w:rsidR="00717C27" w:rsidRPr="002119AA" w:rsidRDefault="00717C27" w:rsidP="00656C47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residente a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96A0" w14:textId="77777777" w:rsidR="00717C27" w:rsidRPr="002119AA" w:rsidRDefault="00717C27" w:rsidP="00717C27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in via</w:t>
            </w:r>
          </w:p>
        </w:tc>
      </w:tr>
      <w:tr w:rsidR="00717C27" w:rsidRPr="008B18B4" w14:paraId="2A54A753" w14:textId="77777777" w:rsidTr="00656C47">
        <w:trPr>
          <w:cantSplit/>
        </w:trPr>
        <w:tc>
          <w:tcPr>
            <w:tcW w:w="5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080" w14:textId="77777777" w:rsidR="00717C27" w:rsidRPr="002119AA" w:rsidRDefault="00717C27" w:rsidP="00717C27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 xml:space="preserve">telefono  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2CB9" w14:textId="77777777" w:rsidR="00717C27" w:rsidRPr="002119AA" w:rsidRDefault="00717C27" w:rsidP="00FD2756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P</w:t>
            </w:r>
            <w:r w:rsidR="00FD2756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EC</w:t>
            </w:r>
          </w:p>
        </w:tc>
      </w:tr>
      <w:tr w:rsidR="00317A1A" w:rsidRPr="008B18B4" w14:paraId="4B55526C" w14:textId="77777777" w:rsidTr="00AA13DB"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3E735" w14:textId="77777777" w:rsidR="00317A1A" w:rsidRPr="00C9494E" w:rsidRDefault="00717C27" w:rsidP="00717C27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</w:pPr>
            <w:r w:rsidRPr="00C9494E">
              <w:rPr>
                <w:rFonts w:ascii="Tahoma" w:hAnsi="Tahoma" w:cs="Tahoma"/>
                <w:b/>
                <w:sz w:val="18"/>
                <w:szCs w:val="18"/>
              </w:rPr>
              <w:t>NELLA SUA QUALITÀ DI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9DBF" w14:textId="77777777" w:rsidR="00317A1A" w:rsidRPr="008B18B4" w:rsidRDefault="00FD2756" w:rsidP="00FD2756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>
              <w:rPr>
                <w:rFonts w:ascii="Tahoma" w:hAnsi="Tahoma" w:cs="Tahoma"/>
                <w:b/>
                <w:sz w:val="16"/>
                <w:szCs w:val="14"/>
              </w:rPr>
              <w:t xml:space="preserve">                     </w:t>
            </w:r>
            <w:r w:rsidR="00317A1A" w:rsidRPr="00C97F36">
              <w:rPr>
                <w:rFonts w:ascii="Tahoma" w:hAnsi="Tahoma" w:cs="Tahoma"/>
                <w:b/>
                <w:sz w:val="16"/>
                <w:szCs w:val="14"/>
              </w:rPr>
              <w:sym w:font="Wingdings" w:char="F0A8"/>
            </w:r>
            <w:r w:rsidR="00317A1A" w:rsidRPr="00C97F36">
              <w:rPr>
                <w:rFonts w:ascii="Tahoma" w:hAnsi="Tahoma" w:cs="Tahoma"/>
                <w:b/>
                <w:sz w:val="16"/>
                <w:szCs w:val="14"/>
              </w:rPr>
              <w:t xml:space="preserve"> datore di lavoro  </w:t>
            </w:r>
            <w:r w:rsidR="002119AA">
              <w:rPr>
                <w:rFonts w:ascii="Tahoma" w:hAnsi="Tahoma" w:cs="Tahoma"/>
                <w:b/>
                <w:sz w:val="16"/>
                <w:szCs w:val="14"/>
              </w:rPr>
              <w:t xml:space="preserve">                     </w:t>
            </w:r>
            <w:r w:rsidR="00317A1A" w:rsidRPr="00C97F36">
              <w:rPr>
                <w:rFonts w:ascii="Tahoma" w:hAnsi="Tahoma" w:cs="Tahoma"/>
                <w:b/>
                <w:sz w:val="16"/>
                <w:szCs w:val="14"/>
              </w:rPr>
              <w:t xml:space="preserve"> </w:t>
            </w:r>
            <w:r w:rsidR="00317A1A" w:rsidRPr="00C97F36">
              <w:rPr>
                <w:rFonts w:ascii="Tahoma" w:hAnsi="Tahoma" w:cs="Tahoma"/>
                <w:b/>
                <w:sz w:val="16"/>
                <w:szCs w:val="14"/>
              </w:rPr>
              <w:sym w:font="Wingdings" w:char="F0A8"/>
            </w:r>
            <w:r w:rsidR="00317A1A" w:rsidRPr="00C97F36">
              <w:rPr>
                <w:rFonts w:ascii="Tahoma" w:hAnsi="Tahoma" w:cs="Tahoma"/>
                <w:b/>
                <w:sz w:val="16"/>
                <w:szCs w:val="14"/>
              </w:rPr>
              <w:t xml:space="preserve"> soggetto delegato</w:t>
            </w:r>
          </w:p>
        </w:tc>
      </w:tr>
      <w:tr w:rsidR="00E809C5" w:rsidRPr="00EA287F" w14:paraId="7234355E" w14:textId="77777777" w:rsidTr="00C9494E">
        <w:trPr>
          <w:cantSplit/>
          <w:trHeight w:val="2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F41" w14:textId="77777777" w:rsidR="00E809C5" w:rsidRPr="00C9494E" w:rsidRDefault="00863D30" w:rsidP="00C14855">
            <w:pPr>
              <w:pStyle w:val="Corpodeltesto-luraschi"/>
              <w:spacing w:line="276" w:lineRule="auto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C9494E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della/</w:t>
            </w:r>
            <w:r w:rsidR="00E809C5" w:rsidRPr="00C9494E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del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B82C" w14:textId="77777777" w:rsidR="00E809C5" w:rsidRPr="00C9494E" w:rsidRDefault="00E809C5" w:rsidP="00C14855">
            <w:pPr>
              <w:pStyle w:val="Corpodeltesto"/>
              <w:spacing w:line="276" w:lineRule="auto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</w:p>
        </w:tc>
      </w:tr>
      <w:tr w:rsidR="00C9494E" w:rsidRPr="007B296D" w14:paraId="35B95E77" w14:textId="77777777" w:rsidTr="001108F8">
        <w:trPr>
          <w:cantSplit/>
        </w:trPr>
        <w:tc>
          <w:tcPr>
            <w:tcW w:w="1049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8A1" w14:textId="77777777" w:rsidR="00C9494E" w:rsidRPr="00C9494E" w:rsidRDefault="00C9494E" w:rsidP="00917103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z w:val="13"/>
                <w:szCs w:val="13"/>
              </w:rPr>
            </w:pPr>
            <w:r w:rsidRPr="00C9494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C9494E">
              <w:rPr>
                <w:rFonts w:ascii="Tahoma" w:hAnsi="Tahoma" w:cs="Tahoma"/>
                <w:b/>
                <w:sz w:val="13"/>
                <w:szCs w:val="13"/>
              </w:rPr>
              <w:t>denominazione/ragione sociale - Ente - Impresa</w:t>
            </w:r>
          </w:p>
        </w:tc>
      </w:tr>
      <w:tr w:rsidR="00AA13DB" w:rsidRPr="00EA287F" w14:paraId="4C31339D" w14:textId="77777777" w:rsidTr="00C9494E">
        <w:trPr>
          <w:cantSplit/>
          <w:trHeight w:val="280"/>
        </w:trPr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9DD3D" w14:textId="77777777" w:rsidR="00AA13DB" w:rsidRPr="00C9494E" w:rsidRDefault="00AA13DB" w:rsidP="00C9494E">
            <w:pPr>
              <w:pStyle w:val="Corpodeltesto"/>
              <w:spacing w:line="276" w:lineRule="auto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9494E">
              <w:rPr>
                <w:rFonts w:ascii="Tahoma" w:hAnsi="Tahoma" w:cs="Tahoma"/>
                <w:b/>
                <w:sz w:val="16"/>
                <w:szCs w:val="16"/>
              </w:rPr>
              <w:t xml:space="preserve">con sede legale in </w:t>
            </w:r>
          </w:p>
        </w:tc>
        <w:tc>
          <w:tcPr>
            <w:tcW w:w="48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71E" w14:textId="77777777" w:rsidR="00AA13DB" w:rsidRPr="00EA287F" w:rsidRDefault="00AA13DB" w:rsidP="00C9494E">
            <w:pPr>
              <w:pStyle w:val="Corpodeltesto"/>
              <w:spacing w:line="276" w:lineRule="auto"/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818" w14:textId="77777777" w:rsidR="00AA13DB" w:rsidRPr="00EA287F" w:rsidRDefault="00AA13DB" w:rsidP="00C9494E">
            <w:pPr>
              <w:pStyle w:val="Corpodeltesto"/>
              <w:spacing w:line="276" w:lineRule="auto"/>
              <w:jc w:val="left"/>
              <w:rPr>
                <w:rFonts w:ascii="Tahoma" w:hAnsi="Tahoma" w:cs="Tahoma"/>
                <w:b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B0E" w14:textId="77777777" w:rsidR="00AA13DB" w:rsidRPr="00EA287F" w:rsidRDefault="00AA13DB" w:rsidP="00C9494E">
            <w:pPr>
              <w:pStyle w:val="Corpodeltesto"/>
              <w:spacing w:line="276" w:lineRule="auto"/>
              <w:jc w:val="left"/>
              <w:rPr>
                <w:rFonts w:ascii="Tahoma" w:hAnsi="Tahoma" w:cs="Tahoma"/>
                <w:b/>
              </w:rPr>
            </w:pPr>
          </w:p>
        </w:tc>
      </w:tr>
      <w:tr w:rsidR="00AA13DB" w:rsidRPr="007B296D" w14:paraId="0B2A1E4A" w14:textId="77777777" w:rsidTr="00AA13DB">
        <w:trPr>
          <w:cantSplit/>
        </w:trPr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B79" w14:textId="77777777" w:rsidR="00AA13DB" w:rsidRPr="007B296D" w:rsidRDefault="00AA13DB" w:rsidP="00C14855">
            <w:pPr>
              <w:pStyle w:val="Corpodeltestopiccolo-Luraschi"/>
              <w:spacing w:line="276" w:lineRule="auto"/>
              <w:rPr>
                <w:rFonts w:ascii="Tahoma" w:hAnsi="Tahoma" w:cs="Tahoma"/>
                <w:snapToGrid w:val="0"/>
                <w:lang w:eastAsia="it-IT"/>
              </w:rPr>
            </w:pP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747D8" w14:textId="77777777" w:rsidR="00AA13DB" w:rsidRPr="002119AA" w:rsidRDefault="00AA13DB" w:rsidP="001B3F65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via/piazza 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14:paraId="4B0BD680" w14:textId="77777777" w:rsidR="00AA13DB" w:rsidRPr="002119AA" w:rsidRDefault="00AA13DB" w:rsidP="00C14855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n. civico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CB6" w14:textId="77777777" w:rsidR="00AA13DB" w:rsidRPr="002119AA" w:rsidRDefault="00AA13DB" w:rsidP="00C14855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proofErr w:type="spellStart"/>
            <w:r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c.a.p.</w:t>
            </w:r>
            <w:proofErr w:type="spellEnd"/>
          </w:p>
        </w:tc>
      </w:tr>
      <w:tr w:rsidR="001B3F65" w:rsidRPr="00EA287F" w14:paraId="59BABF17" w14:textId="77777777" w:rsidTr="00C9494E">
        <w:trPr>
          <w:cantSplit/>
          <w:trHeight w:val="266"/>
        </w:trPr>
        <w:tc>
          <w:tcPr>
            <w:tcW w:w="51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AAE3" w14:textId="77777777" w:rsidR="001B3F65" w:rsidRPr="00C9494E" w:rsidRDefault="001B3F65" w:rsidP="00C14855">
            <w:pPr>
              <w:pStyle w:val="Corpodeltesto"/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489" w14:textId="77777777" w:rsidR="001B3F65" w:rsidRPr="00EA287F" w:rsidRDefault="001B3F65" w:rsidP="00C14855">
            <w:pPr>
              <w:pStyle w:val="Corpodeltesto"/>
              <w:spacing w:line="276" w:lineRule="auto"/>
              <w:ind w:right="71"/>
              <w:rPr>
                <w:rFonts w:ascii="Tahoma" w:hAnsi="Tahoma" w:cs="Tahoma"/>
                <w:b/>
              </w:rPr>
            </w:pPr>
          </w:p>
        </w:tc>
      </w:tr>
      <w:tr w:rsidR="001B3F65" w:rsidRPr="007B296D" w14:paraId="11D9B629" w14:textId="77777777" w:rsidTr="00AA13DB">
        <w:trPr>
          <w:cantSplit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E98" w14:textId="77777777" w:rsidR="001B3F65" w:rsidRPr="002119AA" w:rsidRDefault="001B3F65" w:rsidP="001B3F65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comune-provincia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3DF" w14:textId="77777777" w:rsidR="001B3F65" w:rsidRPr="002119AA" w:rsidRDefault="001B3F65" w:rsidP="00C14855">
            <w:pPr>
              <w:pStyle w:val="Corpodeltestopiccolo-Luraschi"/>
              <w:spacing w:line="276" w:lineRule="auto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2119AA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telefono</w:t>
            </w:r>
          </w:p>
        </w:tc>
      </w:tr>
      <w:tr w:rsidR="00E0606D" w:rsidRPr="00EA287F" w14:paraId="5C366772" w14:textId="77777777" w:rsidTr="00AA13DB">
        <w:trPr>
          <w:cantSplit/>
          <w:trHeight w:val="280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F5B2" w14:textId="77777777" w:rsidR="00E0606D" w:rsidRPr="00C9494E" w:rsidRDefault="00FD2756" w:rsidP="00C14855">
            <w:pPr>
              <w:pStyle w:val="Corpodeltesto-luraschi"/>
              <w:tabs>
                <w:tab w:val="left" w:pos="3332"/>
              </w:tabs>
              <w:spacing w:line="276" w:lineRule="auto"/>
              <w:rPr>
                <w:rFonts w:ascii="Tahoma" w:hAnsi="Tahoma" w:cs="Tahoma"/>
                <w:snapToGrid w:val="0"/>
                <w:sz w:val="16"/>
                <w:szCs w:val="16"/>
                <w:lang w:eastAsia="it-IT"/>
              </w:rPr>
            </w:pPr>
            <w:r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PEC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D59" w14:textId="77777777" w:rsidR="00E0606D" w:rsidRPr="00C9494E" w:rsidRDefault="002119AA" w:rsidP="00C14855">
            <w:pPr>
              <w:pStyle w:val="Corpodeltesto"/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 w:rsidRPr="00C9494E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C.F./P.IVA</w:t>
            </w:r>
          </w:p>
        </w:tc>
      </w:tr>
      <w:tr w:rsidR="00EA0A55" w:rsidRPr="00EA0A55" w14:paraId="18D074CC" w14:textId="77777777" w:rsidTr="001B3F65">
        <w:trPr>
          <w:cantSplit/>
          <w:trHeight w:val="136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1A2" w14:textId="77777777" w:rsidR="00EA0A55" w:rsidRPr="00C9494E" w:rsidRDefault="00EA0A55" w:rsidP="00C1485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C9494E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CODICE ATECO:</w:t>
            </w: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8EF" w14:textId="77777777" w:rsidR="00EA0A55" w:rsidRPr="00C9494E" w:rsidRDefault="00EA0A55" w:rsidP="00C1485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  <w:r w:rsidRPr="00C9494E"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  <w:t>ESERCENTE ATTIVITA’ DI:</w:t>
            </w:r>
          </w:p>
        </w:tc>
      </w:tr>
      <w:tr w:rsidR="00EA35B7" w:rsidRPr="00EA0A55" w14:paraId="0795C9FE" w14:textId="77777777" w:rsidTr="001B3F65">
        <w:trPr>
          <w:cantSplit/>
          <w:trHeight w:val="136"/>
        </w:trPr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623" w14:textId="77777777" w:rsidR="00EA35B7" w:rsidRPr="00C9494E" w:rsidRDefault="00EA35B7" w:rsidP="00C1485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</w:p>
        </w:tc>
        <w:tc>
          <w:tcPr>
            <w:tcW w:w="5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9FE4" w14:textId="77777777" w:rsidR="00EA35B7" w:rsidRPr="00C9494E" w:rsidRDefault="00EA35B7" w:rsidP="00C14855">
            <w:pPr>
              <w:pStyle w:val="Corpodeltestopiccolo-Luraschi"/>
              <w:spacing w:line="276" w:lineRule="auto"/>
              <w:jc w:val="left"/>
              <w:rPr>
                <w:rFonts w:ascii="Tahoma" w:hAnsi="Tahoma" w:cs="Tahoma"/>
                <w:b/>
                <w:snapToGrid w:val="0"/>
                <w:sz w:val="16"/>
                <w:szCs w:val="16"/>
                <w:lang w:eastAsia="it-IT"/>
              </w:rPr>
            </w:pPr>
          </w:p>
        </w:tc>
      </w:tr>
    </w:tbl>
    <w:p w14:paraId="1872D8C9" w14:textId="77777777" w:rsidR="00846042" w:rsidRPr="002D2D32" w:rsidRDefault="00846042" w:rsidP="00846042">
      <w:pPr>
        <w:pStyle w:val="Corpodeltesto"/>
        <w:jc w:val="center"/>
        <w:rPr>
          <w:rFonts w:ascii="Tahoma" w:hAnsi="Tahoma" w:cs="Tahoma"/>
          <w:sz w:val="12"/>
          <w:szCs w:val="16"/>
        </w:rPr>
      </w:pPr>
    </w:p>
    <w:p w14:paraId="08F363C0" w14:textId="77777777" w:rsidR="004D77B9" w:rsidRDefault="00C40868" w:rsidP="00846042">
      <w:pPr>
        <w:pStyle w:val="Corpodeltesto"/>
        <w:jc w:val="center"/>
        <w:rPr>
          <w:rFonts w:ascii="Tahoma" w:hAnsi="Tahoma" w:cs="Tahoma"/>
          <w:b/>
        </w:rPr>
      </w:pPr>
      <w:r w:rsidRPr="001B3F65">
        <w:rPr>
          <w:rFonts w:ascii="Tahoma" w:hAnsi="Tahoma" w:cs="Tahoma"/>
          <w:b/>
        </w:rPr>
        <w:t>AFFIDA</w:t>
      </w:r>
    </w:p>
    <w:p w14:paraId="7C467039" w14:textId="77777777" w:rsidR="00357FA5" w:rsidRDefault="00C30703" w:rsidP="001B3F65">
      <w:pPr>
        <w:pStyle w:val="Corpodeltesto"/>
        <w:tabs>
          <w:tab w:val="left" w:pos="0"/>
          <w:tab w:val="left" w:pos="9072"/>
        </w:tabs>
        <w:spacing w:before="60"/>
        <w:ind w:right="-114"/>
        <w:rPr>
          <w:rFonts w:ascii="Tahoma" w:hAnsi="Tahoma" w:cs="Tahoma"/>
          <w:b/>
          <w:sz w:val="18"/>
          <w:szCs w:val="18"/>
        </w:rPr>
      </w:pPr>
      <w:r w:rsidRPr="00AF3834">
        <w:rPr>
          <w:rFonts w:ascii="Tahoma" w:hAnsi="Tahoma" w:cs="Tahoma"/>
          <w:b/>
          <w:color w:val="000000"/>
          <w:sz w:val="18"/>
          <w:szCs w:val="18"/>
        </w:rPr>
        <w:t>all’</w:t>
      </w:r>
      <w:r w:rsidR="00846042" w:rsidRPr="00AF3834">
        <w:rPr>
          <w:rFonts w:ascii="Tahoma" w:hAnsi="Tahoma" w:cs="Tahoma"/>
          <w:b/>
          <w:color w:val="000000"/>
          <w:sz w:val="18"/>
          <w:szCs w:val="18"/>
        </w:rPr>
        <w:t>ATS di Bergamo,</w:t>
      </w:r>
      <w:r w:rsidR="009A3DD6" w:rsidRPr="00AF3834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9A3DD6" w:rsidRPr="00D95EF1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l’incarico </w:t>
      </w:r>
      <w:r w:rsidRPr="00D95EF1">
        <w:rPr>
          <w:rFonts w:ascii="Tahoma" w:hAnsi="Tahoma" w:cs="Tahoma"/>
          <w:b/>
          <w:color w:val="000000"/>
          <w:sz w:val="18"/>
          <w:szCs w:val="18"/>
          <w:u w:val="single"/>
        </w:rPr>
        <w:t>a valenza</w:t>
      </w:r>
      <w:r w:rsidRPr="00AF3834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FD2756">
        <w:rPr>
          <w:rFonts w:ascii="Tahoma" w:hAnsi="Tahoma" w:cs="Tahoma"/>
          <w:b/>
          <w:color w:val="000000"/>
          <w:sz w:val="18"/>
          <w:szCs w:val="18"/>
          <w:u w:val="single"/>
        </w:rPr>
        <w:t>per l’espletamento delle sole prestazioni oggetto dello stesso</w:t>
      </w:r>
      <w:r w:rsidRPr="00AF3834">
        <w:rPr>
          <w:rFonts w:ascii="Tahoma" w:hAnsi="Tahoma" w:cs="Tahoma"/>
          <w:b/>
          <w:color w:val="000000"/>
          <w:sz w:val="18"/>
          <w:szCs w:val="18"/>
        </w:rPr>
        <w:t xml:space="preserve">, </w:t>
      </w:r>
      <w:r w:rsidR="009A3DD6" w:rsidRPr="00AF3834">
        <w:rPr>
          <w:rFonts w:ascii="Tahoma" w:hAnsi="Tahoma" w:cs="Tahoma"/>
          <w:b/>
          <w:color w:val="000000"/>
          <w:sz w:val="18"/>
          <w:szCs w:val="18"/>
        </w:rPr>
        <w:t>di effettuare gli interventi di verifica di cui all’art. 71</w:t>
      </w:r>
      <w:r w:rsidRPr="00AF3834">
        <w:rPr>
          <w:rFonts w:ascii="Tahoma" w:hAnsi="Tahoma" w:cs="Tahoma"/>
          <w:b/>
          <w:color w:val="000000"/>
          <w:sz w:val="18"/>
          <w:szCs w:val="18"/>
        </w:rPr>
        <w:t xml:space="preserve"> -</w:t>
      </w:r>
      <w:r w:rsidR="009A3DD6" w:rsidRPr="00AF3834">
        <w:rPr>
          <w:rFonts w:ascii="Tahoma" w:hAnsi="Tahoma" w:cs="Tahoma"/>
          <w:b/>
          <w:color w:val="000000"/>
          <w:sz w:val="18"/>
          <w:szCs w:val="18"/>
        </w:rPr>
        <w:t xml:space="preserve"> comma 11 del d.lgs. n. 81/2008 - allegato VII e smi, </w:t>
      </w:r>
      <w:r w:rsidR="009A3DD6" w:rsidRPr="00AF3834">
        <w:rPr>
          <w:rFonts w:ascii="Tahoma" w:hAnsi="Tahoma" w:cs="Tahoma"/>
          <w:b/>
          <w:color w:val="000000"/>
          <w:sz w:val="18"/>
          <w:szCs w:val="18"/>
          <w:u w:val="single"/>
        </w:rPr>
        <w:t>subordinatamente alla sua espressa accettazione da parte della medesima</w:t>
      </w:r>
      <w:r w:rsidR="002119AA" w:rsidRPr="002119AA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 </w:t>
      </w:r>
      <w:r w:rsidR="002119AA">
        <w:rPr>
          <w:rFonts w:ascii="Tahoma" w:hAnsi="Tahoma" w:cs="Tahoma"/>
          <w:b/>
          <w:color w:val="000000"/>
          <w:sz w:val="18"/>
          <w:szCs w:val="18"/>
          <w:u w:val="single"/>
        </w:rPr>
        <w:t xml:space="preserve">e </w:t>
      </w:r>
      <w:r w:rsidR="002119AA" w:rsidRPr="00AF3834">
        <w:rPr>
          <w:rFonts w:ascii="Tahoma" w:hAnsi="Tahoma" w:cs="Tahoma"/>
          <w:b/>
          <w:color w:val="000000"/>
          <w:sz w:val="18"/>
          <w:szCs w:val="18"/>
          <w:u w:val="single"/>
        </w:rPr>
        <w:t>alle condizioni contrattuali di seguito riportate</w:t>
      </w:r>
      <w:r w:rsidR="009A3DD6" w:rsidRPr="00AF3834">
        <w:rPr>
          <w:rFonts w:ascii="Tahoma" w:hAnsi="Tahoma" w:cs="Tahoma"/>
          <w:b/>
          <w:color w:val="000000"/>
          <w:sz w:val="18"/>
          <w:szCs w:val="18"/>
        </w:rPr>
        <w:t>,</w:t>
      </w:r>
      <w:r w:rsidRPr="00AF3834">
        <w:rPr>
          <w:rFonts w:ascii="Tahoma" w:hAnsi="Tahoma" w:cs="Tahoma"/>
          <w:b/>
          <w:color w:val="000000"/>
          <w:sz w:val="18"/>
          <w:szCs w:val="18"/>
        </w:rPr>
        <w:t xml:space="preserve"> degli impianti/dell’impianto </w:t>
      </w:r>
      <w:proofErr w:type="gramStart"/>
      <w:r w:rsidRPr="00AF3834">
        <w:rPr>
          <w:rFonts w:ascii="Tahoma" w:hAnsi="Tahoma" w:cs="Tahoma"/>
          <w:b/>
          <w:color w:val="000000"/>
          <w:sz w:val="18"/>
          <w:szCs w:val="18"/>
        </w:rPr>
        <w:t>sotto elencati</w:t>
      </w:r>
      <w:proofErr w:type="gramEnd"/>
      <w:r w:rsidRPr="00AF3834">
        <w:rPr>
          <w:rFonts w:ascii="Tahoma" w:hAnsi="Tahoma" w:cs="Tahoma"/>
          <w:b/>
          <w:color w:val="000000"/>
          <w:sz w:val="18"/>
          <w:szCs w:val="18"/>
        </w:rPr>
        <w:t>/o e descritti/o,</w:t>
      </w:r>
      <w:r w:rsidR="00AF3834" w:rsidRPr="00AF3834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AF3834">
        <w:rPr>
          <w:rFonts w:ascii="Tahoma" w:hAnsi="Tahoma" w:cs="Tahoma"/>
          <w:b/>
          <w:sz w:val="18"/>
          <w:szCs w:val="18"/>
        </w:rPr>
        <w:t>installato/i presso:</w:t>
      </w:r>
    </w:p>
    <w:p w14:paraId="354C32BE" w14:textId="77777777" w:rsidR="00357FA5" w:rsidRPr="00AF3834" w:rsidRDefault="00357FA5" w:rsidP="00357FA5">
      <w:pPr>
        <w:ind w:left="-426"/>
        <w:contextualSpacing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1"/>
        <w:gridCol w:w="286"/>
        <w:gridCol w:w="4253"/>
      </w:tblGrid>
      <w:tr w:rsidR="00357FA5" w:rsidRPr="00973963" w14:paraId="5DCA17D4" w14:textId="77777777" w:rsidTr="001B3F65">
        <w:trPr>
          <w:trHeight w:val="248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7C90" w14:textId="77777777" w:rsidR="00357FA5" w:rsidRDefault="00353CA6" w:rsidP="000556AA">
            <w:pPr>
              <w:contextualSpacing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sym w:font="Wingdings" w:char="F0A8"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57FA5" w:rsidRPr="00973963">
              <w:rPr>
                <w:rFonts w:ascii="Tahoma" w:hAnsi="Tahoma" w:cs="Tahoma"/>
                <w:b/>
                <w:sz w:val="18"/>
                <w:szCs w:val="18"/>
              </w:rPr>
              <w:t xml:space="preserve">UNITA’ PRODUTTIVA  </w:t>
            </w:r>
            <w:r w:rsidR="00357FA5" w:rsidRPr="005E710A">
              <w:rPr>
                <w:rFonts w:ascii="Tahoma" w:hAnsi="Tahoma" w:cs="Tahoma"/>
                <w:b/>
                <w:sz w:val="18"/>
                <w:szCs w:val="18"/>
              </w:rPr>
              <w:t>OPERANTE NEL SETTORE:</w:t>
            </w:r>
            <w:r w:rsidR="000556A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57FA5" w:rsidRPr="005E71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636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7FA5" w:rsidRPr="00357FA5">
              <w:rPr>
                <w:rFonts w:ascii="Tahoma" w:hAnsi="Tahoma" w:cs="Tahoma"/>
                <w:sz w:val="22"/>
                <w:szCs w:val="18"/>
              </w:rPr>
              <w:sym w:font="Wingdings" w:char="F0A8"/>
            </w:r>
            <w:r w:rsidR="00F2366E">
              <w:rPr>
                <w:rFonts w:ascii="Tahoma" w:hAnsi="Tahoma" w:cs="Tahoma"/>
                <w:sz w:val="22"/>
                <w:szCs w:val="18"/>
              </w:rPr>
              <w:t xml:space="preserve">  </w:t>
            </w:r>
            <w:r w:rsidR="00357FA5" w:rsidRPr="005E710A">
              <w:rPr>
                <w:rFonts w:ascii="Tahoma" w:hAnsi="Tahoma" w:cs="Tahoma"/>
                <w:sz w:val="18"/>
                <w:szCs w:val="18"/>
              </w:rPr>
              <w:t xml:space="preserve">siderurgico  </w:t>
            </w:r>
            <w:r w:rsidR="000556AA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357FA5" w:rsidRPr="00357FA5">
              <w:rPr>
                <w:rFonts w:ascii="Tahoma" w:hAnsi="Tahoma" w:cs="Tahoma"/>
                <w:sz w:val="22"/>
                <w:szCs w:val="18"/>
              </w:rPr>
              <w:sym w:font="Wingdings" w:char="F0A8"/>
            </w:r>
            <w:r w:rsidR="00863670">
              <w:rPr>
                <w:rFonts w:ascii="Tahoma" w:hAnsi="Tahoma" w:cs="Tahoma"/>
                <w:sz w:val="22"/>
                <w:szCs w:val="18"/>
              </w:rPr>
              <w:t xml:space="preserve"> </w:t>
            </w:r>
            <w:r w:rsidR="00357FA5" w:rsidRPr="005E710A">
              <w:rPr>
                <w:rFonts w:ascii="Tahoma" w:hAnsi="Tahoma" w:cs="Tahoma"/>
                <w:sz w:val="18"/>
                <w:szCs w:val="18"/>
              </w:rPr>
              <w:t>portuale</w:t>
            </w:r>
            <w:r w:rsidR="000556A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57FA5" w:rsidRPr="005E71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56AA">
              <w:rPr>
                <w:rFonts w:ascii="Tahoma" w:hAnsi="Tahoma" w:cs="Tahoma"/>
                <w:sz w:val="18"/>
                <w:szCs w:val="18"/>
              </w:rPr>
              <w:t xml:space="preserve">              </w:t>
            </w:r>
            <w:r w:rsidR="00357FA5" w:rsidRPr="00357FA5">
              <w:rPr>
                <w:rFonts w:ascii="Tahoma" w:hAnsi="Tahoma" w:cs="Tahoma"/>
                <w:sz w:val="22"/>
                <w:szCs w:val="18"/>
              </w:rPr>
              <w:sym w:font="Wingdings" w:char="F0A8"/>
            </w:r>
            <w:r w:rsidR="00863670">
              <w:rPr>
                <w:rFonts w:ascii="Tahoma" w:hAnsi="Tahoma" w:cs="Tahoma"/>
                <w:sz w:val="22"/>
                <w:szCs w:val="18"/>
              </w:rPr>
              <w:t xml:space="preserve"> </w:t>
            </w:r>
            <w:r w:rsidR="00357FA5" w:rsidRPr="005E710A">
              <w:rPr>
                <w:rFonts w:ascii="Tahoma" w:hAnsi="Tahoma" w:cs="Tahoma"/>
                <w:sz w:val="18"/>
                <w:szCs w:val="18"/>
              </w:rPr>
              <w:t>estrattivo</w:t>
            </w:r>
            <w:r w:rsidR="000556A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30E7C7A" w14:textId="77777777" w:rsidR="00357FA5" w:rsidRPr="00256331" w:rsidRDefault="00357FA5" w:rsidP="00353CA6">
            <w:pPr>
              <w:ind w:firstLine="743"/>
              <w:contextualSpacing/>
              <w:rPr>
                <w:rFonts w:ascii="Tahoma" w:hAnsi="Tahoma" w:cs="Tahoma"/>
                <w:sz w:val="18"/>
                <w:szCs w:val="18"/>
              </w:rPr>
            </w:pPr>
            <w:r w:rsidRPr="005E710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56AA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</w:t>
            </w:r>
            <w:r w:rsidR="00353C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2366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57FA5">
              <w:rPr>
                <w:rFonts w:ascii="Tahoma" w:hAnsi="Tahoma" w:cs="Tahoma"/>
                <w:sz w:val="22"/>
                <w:szCs w:val="18"/>
              </w:rPr>
              <w:sym w:font="Wingdings" w:char="F0A8"/>
            </w:r>
            <w:r w:rsidR="00F2366E">
              <w:rPr>
                <w:rFonts w:ascii="Tahoma" w:hAnsi="Tahoma" w:cs="Tahoma"/>
                <w:sz w:val="22"/>
                <w:szCs w:val="18"/>
              </w:rPr>
              <w:t xml:space="preserve"> </w:t>
            </w:r>
            <w:r w:rsidR="00863670">
              <w:rPr>
                <w:rFonts w:ascii="Tahoma" w:hAnsi="Tahoma" w:cs="Tahoma"/>
                <w:sz w:val="22"/>
                <w:szCs w:val="18"/>
              </w:rPr>
              <w:t xml:space="preserve"> </w:t>
            </w:r>
            <w:r w:rsidRPr="005E710A">
              <w:rPr>
                <w:rFonts w:ascii="Tahoma" w:hAnsi="Tahoma" w:cs="Tahoma"/>
                <w:sz w:val="18"/>
                <w:szCs w:val="18"/>
              </w:rPr>
              <w:t>altri settori</w:t>
            </w:r>
            <w:r w:rsidR="00353CA6">
              <w:rPr>
                <w:rFonts w:ascii="Tahoma" w:hAnsi="Tahoma" w:cs="Tahoma"/>
                <w:sz w:val="18"/>
                <w:szCs w:val="18"/>
              </w:rPr>
              <w:t xml:space="preserve"> (da specificare) …………………………</w:t>
            </w:r>
            <w:r w:rsidRPr="005E710A">
              <w:rPr>
                <w:rFonts w:ascii="Tahoma" w:hAnsi="Tahoma" w:cs="Tahoma"/>
                <w:sz w:val="18"/>
                <w:szCs w:val="18"/>
              </w:rPr>
              <w:t>………………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357FA5" w:rsidRPr="00973963" w14:paraId="43984646" w14:textId="77777777" w:rsidTr="001B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131C" w14:textId="77777777" w:rsidR="00357FA5" w:rsidRPr="00973963" w:rsidRDefault="00357FA5" w:rsidP="002119AA">
            <w:pPr>
              <w:pStyle w:val="Corpodeltesto"/>
              <w:rPr>
                <w:rFonts w:ascii="Tahoma" w:hAnsi="Tahoma" w:cs="Tahoma"/>
                <w:b/>
              </w:rPr>
            </w:pPr>
            <w:r w:rsidRPr="00DA47E9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UBICA</w:t>
            </w:r>
            <w:r w:rsidR="002119AA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TA in</w:t>
            </w:r>
            <w:r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E3A7" w14:textId="77777777" w:rsidR="00357FA5" w:rsidRPr="00973963" w:rsidRDefault="00357FA5" w:rsidP="00565A7C">
            <w:pPr>
              <w:pStyle w:val="Corpodeltesto"/>
              <w:rPr>
                <w:rFonts w:ascii="Tahoma" w:hAnsi="Tahoma" w:cs="Tahoma"/>
                <w:b/>
              </w:rPr>
            </w:pPr>
          </w:p>
        </w:tc>
      </w:tr>
      <w:tr w:rsidR="00357FA5" w:rsidRPr="00353CA6" w14:paraId="6E1A7280" w14:textId="77777777" w:rsidTr="001B3F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CCC5A5" w14:textId="77777777" w:rsidR="00357FA5" w:rsidRPr="00AA13DB" w:rsidRDefault="00357FA5" w:rsidP="00565A7C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                                                                  via/piazza                                            n. civico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918" w14:textId="77777777" w:rsidR="00357FA5" w:rsidRPr="00AA13DB" w:rsidRDefault="001B3F65" w:rsidP="001B3F65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comune -</w:t>
            </w:r>
            <w:r w:rsidR="00357FA5"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provincia</w:t>
            </w:r>
          </w:p>
        </w:tc>
      </w:tr>
      <w:tr w:rsidR="00AA13DB" w:rsidRPr="00973963" w14:paraId="06B5704A" w14:textId="77777777" w:rsidTr="00FD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EF7" w14:textId="77777777" w:rsidR="00AA13DB" w:rsidRPr="00973963" w:rsidRDefault="00AA13DB" w:rsidP="00482091">
            <w:pPr>
              <w:pStyle w:val="Corpodeltesto-luraschi"/>
              <w:tabs>
                <w:tab w:val="left" w:pos="3332"/>
              </w:tabs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</w:pPr>
            <w:r w:rsidRPr="00973963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R</w:t>
            </w:r>
            <w:r w:rsidR="00482091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eferente per la verifica</w:t>
            </w:r>
            <w:r w:rsidRPr="00973963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4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53F3" w14:textId="77777777" w:rsidR="00AA13DB" w:rsidRPr="00973963" w:rsidRDefault="00AA13DB" w:rsidP="00565A7C">
            <w:pPr>
              <w:pStyle w:val="Corpodeltesto"/>
              <w:rPr>
                <w:rFonts w:ascii="Tahoma" w:hAnsi="Tahoma" w:cs="Tahoma"/>
                <w:snapToGrid w:val="0"/>
                <w:sz w:val="18"/>
                <w:szCs w:val="18"/>
                <w:lang w:eastAsia="it-IT"/>
              </w:rPr>
            </w:pPr>
          </w:p>
        </w:tc>
      </w:tr>
      <w:tr w:rsidR="00357FA5" w:rsidRPr="00973963" w14:paraId="48B36154" w14:textId="77777777" w:rsidTr="00AA13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9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186A5" w14:textId="77777777" w:rsidR="00357FA5" w:rsidRPr="00AA13DB" w:rsidRDefault="00AA13DB" w:rsidP="001B3F65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       </w:t>
            </w:r>
            <w:r w:rsidR="00FD2756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                                               </w:t>
            </w: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 cognome-nome</w:t>
            </w:r>
          </w:p>
        </w:tc>
        <w:tc>
          <w:tcPr>
            <w:tcW w:w="45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757E2" w14:textId="77777777" w:rsidR="00357FA5" w:rsidRPr="00AA13DB" w:rsidRDefault="00357FA5" w:rsidP="00565A7C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i/>
                <w:snapToGrid w:val="0"/>
                <w:sz w:val="13"/>
                <w:szCs w:val="13"/>
                <w:lang w:eastAsia="it-IT"/>
              </w:rPr>
              <w:t xml:space="preserve">        </w:t>
            </w:r>
            <w:r w:rsidR="00AA13DB"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telefono-pec</w:t>
            </w:r>
            <w:r w:rsidRPr="00AA13DB">
              <w:rPr>
                <w:rFonts w:ascii="Tahoma" w:hAnsi="Tahoma" w:cs="Tahoma"/>
                <w:b/>
                <w:i/>
                <w:snapToGrid w:val="0"/>
                <w:sz w:val="13"/>
                <w:szCs w:val="13"/>
                <w:lang w:eastAsia="it-IT"/>
              </w:rPr>
              <w:t xml:space="preserve">            </w:t>
            </w:r>
          </w:p>
        </w:tc>
      </w:tr>
    </w:tbl>
    <w:p w14:paraId="24A9A065" w14:textId="77777777" w:rsidR="001B3F65" w:rsidRDefault="001B3F65" w:rsidP="004D1DD2">
      <w:pPr>
        <w:pStyle w:val="Corpodeltesto"/>
        <w:tabs>
          <w:tab w:val="left" w:pos="0"/>
          <w:tab w:val="left" w:pos="9072"/>
        </w:tabs>
        <w:spacing w:before="60"/>
        <w:ind w:right="283"/>
        <w:rPr>
          <w:rFonts w:ascii="Tahoma" w:hAnsi="Tahoma" w:cs="Tahoma"/>
          <w:smallCaps/>
          <w:sz w:val="16"/>
          <w:szCs w:val="1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709"/>
        <w:gridCol w:w="708"/>
        <w:gridCol w:w="2121"/>
        <w:gridCol w:w="2115"/>
        <w:gridCol w:w="1276"/>
        <w:gridCol w:w="1719"/>
      </w:tblGrid>
      <w:tr w:rsidR="004D1DD2" w:rsidRPr="00973963" w14:paraId="7C59493C" w14:textId="77777777" w:rsidTr="001B3F65">
        <w:trPr>
          <w:cantSplit/>
          <w:trHeight w:val="17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041B" w14:textId="77777777" w:rsidR="004D1DD2" w:rsidRPr="00973963" w:rsidRDefault="004D1DD2" w:rsidP="000556AA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973963">
              <w:rPr>
                <w:rFonts w:ascii="Tahoma" w:hAnsi="Tahoma" w:cs="Tahoma"/>
                <w:b/>
                <w:sz w:val="18"/>
                <w:szCs w:val="18"/>
              </w:rPr>
              <w:t xml:space="preserve">PROPRIETARIO DELL’APPARECCHIO/DEGLI APPARECCHI </w:t>
            </w:r>
            <w:r w:rsidRPr="00C97F36">
              <w:rPr>
                <w:rFonts w:ascii="Tahoma" w:hAnsi="Tahoma" w:cs="Tahoma"/>
                <w:sz w:val="15"/>
                <w:szCs w:val="15"/>
              </w:rPr>
              <w:t xml:space="preserve">(da compilare solo se diverso dal </w:t>
            </w:r>
            <w:r w:rsidR="000556AA" w:rsidRPr="00C97F36">
              <w:rPr>
                <w:rFonts w:ascii="Tahoma" w:hAnsi="Tahoma" w:cs="Tahoma"/>
                <w:sz w:val="15"/>
                <w:szCs w:val="15"/>
              </w:rPr>
              <w:t>datore di lavoro</w:t>
            </w:r>
            <w:r w:rsidR="00C97F36" w:rsidRPr="00C97F36">
              <w:rPr>
                <w:rFonts w:ascii="Tahoma" w:hAnsi="Tahoma" w:cs="Tahoma"/>
                <w:sz w:val="15"/>
                <w:szCs w:val="15"/>
              </w:rPr>
              <w:t xml:space="preserve"> o soggetto delegato</w:t>
            </w:r>
            <w:r w:rsidRPr="00C97F36">
              <w:rPr>
                <w:rFonts w:ascii="Tahoma" w:hAnsi="Tahoma" w:cs="Tahoma"/>
                <w:sz w:val="15"/>
                <w:szCs w:val="15"/>
              </w:rPr>
              <w:t>):</w:t>
            </w:r>
          </w:p>
        </w:tc>
      </w:tr>
      <w:tr w:rsidR="004D1DD2" w:rsidRPr="00973963" w14:paraId="39C8E83B" w14:textId="77777777" w:rsidTr="001B3F65">
        <w:trPr>
          <w:cantSplit/>
          <w:trHeight w:val="262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34D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</w:tr>
      <w:tr w:rsidR="004D1DD2" w:rsidRPr="007B296D" w14:paraId="72C6754D" w14:textId="77777777" w:rsidTr="001B3F65">
        <w:trPr>
          <w:cantSplit/>
          <w:trHeight w:val="11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1EF4E" w14:textId="77777777" w:rsidR="004D1DD2" w:rsidRPr="00AA13DB" w:rsidRDefault="004D1DD2" w:rsidP="003D3159">
            <w:pPr>
              <w:pStyle w:val="Corpodeltesto"/>
              <w:jc w:val="center"/>
              <w:rPr>
                <w:rFonts w:ascii="Tahoma" w:hAnsi="Tahoma" w:cs="Tahoma"/>
                <w:b/>
                <w:sz w:val="13"/>
                <w:szCs w:val="13"/>
              </w:rPr>
            </w:pPr>
            <w:r w:rsidRPr="00AA13DB">
              <w:rPr>
                <w:rFonts w:ascii="Tahoma" w:hAnsi="Tahoma" w:cs="Tahoma"/>
                <w:b/>
                <w:sz w:val="13"/>
                <w:szCs w:val="13"/>
              </w:rPr>
              <w:t>denominazione ragione sociale  Ente - Impresa</w:t>
            </w:r>
          </w:p>
        </w:tc>
      </w:tr>
      <w:tr w:rsidR="004D1DD2" w:rsidRPr="00973963" w14:paraId="27909E9D" w14:textId="77777777" w:rsidTr="001B3F65">
        <w:trPr>
          <w:cantSplit/>
          <w:trHeight w:val="2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EF74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  <w:sz w:val="18"/>
                <w:szCs w:val="18"/>
              </w:rPr>
            </w:pPr>
            <w:r w:rsidRPr="00973963">
              <w:rPr>
                <w:rFonts w:ascii="Tahoma" w:hAnsi="Tahoma" w:cs="Tahoma"/>
                <w:b/>
                <w:sz w:val="18"/>
                <w:szCs w:val="18"/>
              </w:rPr>
              <w:t xml:space="preserve">con sede legale in </w:t>
            </w:r>
          </w:p>
        </w:tc>
        <w:tc>
          <w:tcPr>
            <w:tcW w:w="5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FEF3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6089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1A58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</w:tr>
      <w:tr w:rsidR="004D1DD2" w:rsidRPr="007B296D" w14:paraId="173EFBE4" w14:textId="77777777" w:rsidTr="001B3F6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B9C2" w14:textId="77777777" w:rsidR="004D1DD2" w:rsidRPr="007B296D" w:rsidRDefault="004D1DD2" w:rsidP="003D3159">
            <w:pPr>
              <w:pStyle w:val="Corpodeltestopiccolo-Luraschi"/>
              <w:rPr>
                <w:rFonts w:ascii="Tahoma" w:hAnsi="Tahoma" w:cs="Tahoma"/>
                <w:snapToGrid w:val="0"/>
                <w:lang w:eastAsia="it-IT"/>
              </w:rPr>
            </w:pPr>
          </w:p>
        </w:tc>
        <w:tc>
          <w:tcPr>
            <w:tcW w:w="5653" w:type="dxa"/>
            <w:gridSpan w:val="4"/>
            <w:tcBorders>
              <w:top w:val="single" w:sz="4" w:space="0" w:color="auto"/>
            </w:tcBorders>
          </w:tcPr>
          <w:p w14:paraId="12E047AF" w14:textId="77777777" w:rsidR="004D1DD2" w:rsidRPr="00AA13DB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 xml:space="preserve">via – piazza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2AAFF5" w14:textId="77777777" w:rsidR="004D1DD2" w:rsidRPr="00AA13DB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n. civico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14:paraId="1DAD2A5D" w14:textId="77777777" w:rsidR="004D1DD2" w:rsidRPr="00AA13DB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proofErr w:type="spellStart"/>
            <w:r w:rsidRPr="00AA13DB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c.a.p.</w:t>
            </w:r>
            <w:proofErr w:type="spellEnd"/>
          </w:p>
        </w:tc>
      </w:tr>
      <w:tr w:rsidR="004D1DD2" w:rsidRPr="00973963" w14:paraId="4C8980FC" w14:textId="77777777" w:rsidTr="001B3F65">
        <w:trPr>
          <w:cantSplit/>
          <w:trHeight w:val="280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5F4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075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B24" w14:textId="77777777" w:rsidR="004D1DD2" w:rsidRPr="00973963" w:rsidRDefault="004D1DD2" w:rsidP="003D3159">
            <w:pPr>
              <w:pStyle w:val="Corpodeltesto"/>
              <w:ind w:right="71"/>
              <w:rPr>
                <w:rFonts w:ascii="Tahoma" w:hAnsi="Tahoma" w:cs="Tahoma"/>
                <w:b/>
              </w:rPr>
            </w:pPr>
          </w:p>
        </w:tc>
      </w:tr>
      <w:tr w:rsidR="004D1DD2" w:rsidRPr="000C5EE8" w14:paraId="3D799172" w14:textId="77777777" w:rsidTr="001B3F65">
        <w:trPr>
          <w:cantSplit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61598" w14:textId="77777777" w:rsidR="004D1DD2" w:rsidRPr="000C5EE8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0C5EE8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>comune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1A173E17" w14:textId="77777777" w:rsidR="004D1DD2" w:rsidRPr="000C5EE8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0C5EE8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>provincia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1FB" w14:textId="77777777" w:rsidR="004D1DD2" w:rsidRPr="000C5EE8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0C5EE8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>telefono</w:t>
            </w:r>
          </w:p>
        </w:tc>
      </w:tr>
      <w:tr w:rsidR="004D1DD2" w:rsidRPr="00973963" w14:paraId="6849A343" w14:textId="77777777" w:rsidTr="001B3F65">
        <w:trPr>
          <w:cantSplit/>
          <w:trHeight w:val="280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325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8AF64" w14:textId="77777777" w:rsidR="004D1DD2" w:rsidRPr="00973963" w:rsidRDefault="004D1DD2" w:rsidP="003D3159">
            <w:pPr>
              <w:pStyle w:val="Corpodeltesto-luraschi"/>
              <w:tabs>
                <w:tab w:val="left" w:pos="3332"/>
              </w:tabs>
              <w:rPr>
                <w:rFonts w:ascii="Tahoma" w:hAnsi="Tahoma" w:cs="Tahoma"/>
                <w:snapToGrid w:val="0"/>
                <w:lang w:eastAsia="it-IT"/>
              </w:rPr>
            </w:pPr>
          </w:p>
        </w:tc>
        <w:tc>
          <w:tcPr>
            <w:tcW w:w="5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4700" w14:textId="77777777" w:rsidR="004D1DD2" w:rsidRPr="00973963" w:rsidRDefault="004D1DD2" w:rsidP="003D3159">
            <w:pPr>
              <w:pStyle w:val="Corpodeltesto"/>
              <w:rPr>
                <w:rFonts w:ascii="Tahoma" w:hAnsi="Tahoma" w:cs="Tahoma"/>
                <w:b/>
              </w:rPr>
            </w:pPr>
          </w:p>
        </w:tc>
      </w:tr>
      <w:tr w:rsidR="004D1DD2" w:rsidRPr="000C5EE8" w14:paraId="1457D78B" w14:textId="77777777" w:rsidTr="001B3F65">
        <w:trPr>
          <w:cantSplit/>
          <w:trHeight w:val="174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9407E" w14:textId="77777777" w:rsidR="004D1DD2" w:rsidRPr="000C5EE8" w:rsidRDefault="004D1DD2" w:rsidP="00FD2756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0C5EE8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 xml:space="preserve"> e-mail</w:t>
            </w:r>
            <w:r w:rsidR="00FD2756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>/PEC</w:t>
            </w:r>
          </w:p>
        </w:tc>
        <w:tc>
          <w:tcPr>
            <w:tcW w:w="72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4FB" w14:textId="77777777" w:rsidR="004D1DD2" w:rsidRPr="000C5EE8" w:rsidRDefault="004D1DD2" w:rsidP="003D3159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0C5EE8"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  <w:t>C.F./P.IVA</w:t>
            </w:r>
          </w:p>
        </w:tc>
      </w:tr>
      <w:tr w:rsidR="004D1DD2" w:rsidRPr="00973963" w14:paraId="0FF20E00" w14:textId="77777777" w:rsidTr="001B3F65">
        <w:trPr>
          <w:cantSplit/>
          <w:trHeight w:val="188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B87B" w14:textId="77777777" w:rsidR="004D1DD2" w:rsidRPr="00973963" w:rsidRDefault="004D1DD2" w:rsidP="003D3159">
            <w:pPr>
              <w:pStyle w:val="Corpodeltestopiccolo-Luraschi"/>
              <w:jc w:val="left"/>
              <w:rPr>
                <w:rFonts w:ascii="Tahoma" w:hAnsi="Tahoma" w:cs="Tahoma"/>
                <w:b/>
                <w:i/>
                <w:snapToGrid w:val="0"/>
                <w:sz w:val="14"/>
                <w:szCs w:val="14"/>
                <w:lang w:eastAsia="it-IT"/>
              </w:rPr>
            </w:pPr>
            <w:r w:rsidRPr="00973963">
              <w:rPr>
                <w:rFonts w:ascii="Tahoma" w:hAnsi="Tahoma" w:cs="Tahoma"/>
                <w:b/>
                <w:sz w:val="18"/>
                <w:szCs w:val="18"/>
              </w:rPr>
              <w:t xml:space="preserve">CODICE </w:t>
            </w:r>
            <w:r w:rsidR="00890CC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73963">
              <w:rPr>
                <w:rFonts w:ascii="Tahoma" w:hAnsi="Tahoma" w:cs="Tahoma"/>
                <w:b/>
                <w:sz w:val="18"/>
                <w:szCs w:val="18"/>
              </w:rPr>
              <w:t>ATECO</w:t>
            </w:r>
          </w:p>
        </w:tc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704" w14:textId="77777777" w:rsidR="004D1DD2" w:rsidRPr="00973963" w:rsidRDefault="004D1DD2" w:rsidP="003D3159">
            <w:pPr>
              <w:pStyle w:val="Corpodeltestopiccolo-Luraschi"/>
              <w:jc w:val="left"/>
              <w:rPr>
                <w:rFonts w:ascii="Tahoma" w:hAnsi="Tahoma" w:cs="Tahoma"/>
                <w:b/>
                <w:snapToGrid w:val="0"/>
                <w:sz w:val="14"/>
                <w:szCs w:val="14"/>
                <w:lang w:eastAsia="it-IT"/>
              </w:rPr>
            </w:pPr>
            <w:r w:rsidRPr="00973963">
              <w:rPr>
                <w:rFonts w:ascii="Tahoma" w:hAnsi="Tahoma" w:cs="Tahoma"/>
                <w:b/>
                <w:sz w:val="18"/>
                <w:szCs w:val="18"/>
              </w:rPr>
              <w:t xml:space="preserve">ESERCENTE </w:t>
            </w:r>
            <w:r w:rsidR="00CB19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73963">
              <w:rPr>
                <w:rFonts w:ascii="Tahoma" w:hAnsi="Tahoma" w:cs="Tahoma"/>
                <w:b/>
                <w:sz w:val="18"/>
                <w:szCs w:val="18"/>
              </w:rPr>
              <w:t xml:space="preserve">ATTIVITA’ </w:t>
            </w:r>
            <w:r w:rsidR="00CB19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73963">
              <w:rPr>
                <w:rFonts w:ascii="Tahoma" w:hAnsi="Tahoma" w:cs="Tahoma"/>
                <w:b/>
                <w:sz w:val="18"/>
                <w:szCs w:val="18"/>
              </w:rPr>
              <w:t>DI</w:t>
            </w:r>
          </w:p>
        </w:tc>
      </w:tr>
    </w:tbl>
    <w:p w14:paraId="540FDCA8" w14:textId="77777777" w:rsidR="004D1DD2" w:rsidRPr="00D823C6" w:rsidRDefault="004D1DD2" w:rsidP="00A02655">
      <w:pPr>
        <w:pStyle w:val="Corpodeltest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-284"/>
          <w:tab w:val="left" w:pos="9072"/>
        </w:tabs>
        <w:spacing w:before="60"/>
        <w:ind w:left="-284" w:right="-284"/>
        <w:jc w:val="center"/>
        <w:rPr>
          <w:rFonts w:ascii="Tahoma" w:hAnsi="Tahoma" w:cs="Tahoma"/>
          <w:szCs w:val="18"/>
        </w:rPr>
      </w:pPr>
      <w:r w:rsidRPr="00D823C6">
        <w:rPr>
          <w:rFonts w:ascii="Tahoma" w:hAnsi="Tahoma" w:cs="Tahoma"/>
          <w:b/>
          <w:szCs w:val="18"/>
        </w:rPr>
        <w:t xml:space="preserve">ELENCO DESCRITTIVO APPARECCHI </w:t>
      </w:r>
    </w:p>
    <w:tbl>
      <w:tblPr>
        <w:tblpPr w:leftFromText="141" w:rightFromText="141" w:vertAnchor="text" w:horzAnchor="margin" w:tblpXSpec="center" w:tblpY="125"/>
        <w:tblW w:w="1070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3806"/>
        <w:gridCol w:w="1211"/>
        <w:gridCol w:w="1454"/>
        <w:gridCol w:w="1717"/>
        <w:gridCol w:w="1212"/>
        <w:gridCol w:w="1090"/>
      </w:tblGrid>
      <w:tr w:rsidR="004D1DD2" w:rsidRPr="00EC5B75" w14:paraId="2679A217" w14:textId="77777777" w:rsidTr="001B3F65">
        <w:trPr>
          <w:trHeight w:val="40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FDE2" w14:textId="77777777" w:rsidR="004D1DD2" w:rsidRPr="00D551F0" w:rsidRDefault="004D1DD2" w:rsidP="003D3159">
            <w:pPr>
              <w:ind w:hanging="14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8B3AB" w14:textId="77777777" w:rsidR="00513D75" w:rsidRPr="00C30703" w:rsidRDefault="00513D75" w:rsidP="00B1517F">
            <w:pPr>
              <w:ind w:firstLine="2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  <w:p w14:paraId="63C1AEF7" w14:textId="77777777" w:rsidR="004D1DD2" w:rsidRPr="00C30703" w:rsidRDefault="004D1DD2" w:rsidP="00B1517F">
            <w:pPr>
              <w:ind w:firstLine="2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 xml:space="preserve">Tipo di attrezzatura </w:t>
            </w:r>
            <w:r w:rsidRPr="00C30703">
              <w:rPr>
                <w:rFonts w:ascii="Tahoma" w:hAnsi="Tahoma" w:cs="Tahoma"/>
                <w:b/>
                <w:sz w:val="16"/>
                <w:szCs w:val="14"/>
              </w:rPr>
              <w:t>(1)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1FB6" w14:textId="77777777" w:rsidR="004D1DD2" w:rsidRPr="00C30703" w:rsidRDefault="00513D75" w:rsidP="00B1517F">
            <w:pPr>
              <w:ind w:hanging="142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>D</w:t>
            </w:r>
            <w:r w:rsidR="004D1DD2" w:rsidRPr="00C30703">
              <w:rPr>
                <w:rFonts w:ascii="Tahoma" w:hAnsi="Tahoma" w:cs="Tahoma"/>
                <w:b/>
                <w:sz w:val="14"/>
                <w:szCs w:val="14"/>
              </w:rPr>
              <w:t>ata ultima verifica ASL/ATS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44C4" w14:textId="77777777" w:rsidR="004D1DD2" w:rsidRPr="00C30703" w:rsidRDefault="004D1DD2" w:rsidP="00C5192A">
            <w:pPr>
              <w:ind w:hanging="142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>Tipo di verifica</w:t>
            </w:r>
            <w:r w:rsidR="00C5192A" w:rsidRPr="00C30703">
              <w:rPr>
                <w:rFonts w:ascii="Tahoma" w:hAnsi="Tahoma" w:cs="Tahoma"/>
                <w:b/>
                <w:sz w:val="14"/>
                <w:szCs w:val="14"/>
              </w:rPr>
              <w:t xml:space="preserve"> in scadenza </w:t>
            </w:r>
            <w:r w:rsidRPr="00C30703">
              <w:rPr>
                <w:rFonts w:ascii="Tahoma" w:hAnsi="Tahoma" w:cs="Tahoma"/>
                <w:b/>
                <w:sz w:val="16"/>
                <w:szCs w:val="14"/>
              </w:rPr>
              <w:t>(</w:t>
            </w:r>
            <w:r w:rsidR="00D823C6" w:rsidRPr="00C30703">
              <w:rPr>
                <w:rFonts w:ascii="Tahoma" w:hAnsi="Tahoma" w:cs="Tahoma"/>
                <w:b/>
                <w:sz w:val="16"/>
                <w:szCs w:val="14"/>
              </w:rPr>
              <w:t>2</w:t>
            </w:r>
            <w:r w:rsidRPr="00C30703">
              <w:rPr>
                <w:rFonts w:ascii="Tahoma" w:hAnsi="Tahoma" w:cs="Tahoma"/>
                <w:b/>
                <w:sz w:val="16"/>
                <w:szCs w:val="14"/>
              </w:rPr>
              <w:t>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5B6CC" w14:textId="77777777" w:rsidR="004D1DD2" w:rsidRPr="00C30703" w:rsidRDefault="004D1DD2" w:rsidP="00B1517F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>Matricola ANCC ISPESL o INAIL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</w:tcPr>
          <w:p w14:paraId="7F026E4C" w14:textId="77777777" w:rsidR="004D1DD2" w:rsidRPr="00C30703" w:rsidRDefault="004D1DD2" w:rsidP="00B1517F">
            <w:pPr>
              <w:ind w:hanging="142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>Numero di fabbrica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</w:tcPr>
          <w:p w14:paraId="1B4E50AC" w14:textId="77777777" w:rsidR="004D1DD2" w:rsidRPr="00C30703" w:rsidRDefault="004D1DD2" w:rsidP="00B1517F">
            <w:pPr>
              <w:ind w:hanging="142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C30703">
              <w:rPr>
                <w:rFonts w:ascii="Tahoma" w:hAnsi="Tahoma" w:cs="Tahoma"/>
                <w:b/>
                <w:sz w:val="14"/>
                <w:szCs w:val="14"/>
              </w:rPr>
              <w:t>Anno di costruzione</w:t>
            </w:r>
          </w:p>
        </w:tc>
      </w:tr>
      <w:tr w:rsidR="004D1DD2" w:rsidRPr="00EC5B75" w14:paraId="158D733E" w14:textId="77777777" w:rsidTr="001B3F65">
        <w:trPr>
          <w:trHeight w:val="29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0A66" w14:textId="77777777" w:rsidR="004D1DD2" w:rsidRPr="00820E5B" w:rsidRDefault="004D1DD2" w:rsidP="001B3F65">
            <w:pPr>
              <w:ind w:hanging="14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820E5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ADD1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FEB1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CF5B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57DB3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3F2E0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C7953B7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</w:tr>
      <w:tr w:rsidR="004D1DD2" w:rsidRPr="00EC5B75" w14:paraId="44669F06" w14:textId="77777777" w:rsidTr="001B3F65">
        <w:trPr>
          <w:trHeight w:val="29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A3E" w14:textId="77777777" w:rsidR="004D1DD2" w:rsidRPr="00820E5B" w:rsidRDefault="004D1DD2" w:rsidP="001B3F65">
            <w:pPr>
              <w:ind w:hanging="14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820E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999E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E39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2CC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D0788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76A174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81CD00F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</w:tr>
      <w:tr w:rsidR="004D1DD2" w:rsidRPr="00EC5B75" w14:paraId="46BB1B8D" w14:textId="77777777" w:rsidTr="001B3F65">
        <w:trPr>
          <w:trHeight w:val="29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F46" w14:textId="77777777" w:rsidR="004D1DD2" w:rsidRPr="00820E5B" w:rsidRDefault="004D1DD2" w:rsidP="001B3F65">
            <w:pPr>
              <w:ind w:hanging="14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820E5B"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6EF5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6E45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088E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B3855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BCDB63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8393BE1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</w:tr>
      <w:tr w:rsidR="004D1DD2" w:rsidRPr="00EC5B75" w14:paraId="5F4F9562" w14:textId="77777777" w:rsidTr="001B3F65">
        <w:trPr>
          <w:trHeight w:val="291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0F5" w14:textId="77777777" w:rsidR="004D1DD2" w:rsidRPr="00820E5B" w:rsidRDefault="004D1DD2" w:rsidP="001B3F65">
            <w:pPr>
              <w:ind w:hanging="14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820E5B">
              <w:rPr>
                <w:rFonts w:ascii="Tahoma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0D96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160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8092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1BB4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6D136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394D22B" w14:textId="77777777" w:rsidR="004D1DD2" w:rsidRPr="0066369B" w:rsidRDefault="004D1DD2" w:rsidP="003D3159">
            <w:pPr>
              <w:ind w:hanging="142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6369B">
              <w:rPr>
                <w:rFonts w:ascii="Tahoma" w:hAnsi="Tahoma" w:cs="Tahoma"/>
                <w:color w:val="FF0000"/>
                <w:sz w:val="18"/>
                <w:szCs w:val="18"/>
              </w:rPr>
              <w:t> </w:t>
            </w:r>
          </w:p>
        </w:tc>
      </w:tr>
    </w:tbl>
    <w:p w14:paraId="0B22C1AC" w14:textId="77777777" w:rsidR="004D1DD2" w:rsidRPr="00C5192A" w:rsidRDefault="00C5192A" w:rsidP="006D3823">
      <w:pPr>
        <w:jc w:val="both"/>
        <w:rPr>
          <w:rFonts w:ascii="Tahoma" w:hAnsi="Tahoma" w:cs="Tahoma"/>
          <w:sz w:val="15"/>
          <w:szCs w:val="15"/>
        </w:rPr>
      </w:pPr>
      <w:r w:rsidRPr="00C5192A">
        <w:rPr>
          <w:rFonts w:ascii="Tahoma" w:hAnsi="Tahoma" w:cs="Tahoma"/>
          <w:b/>
          <w:smallCaps/>
          <w:sz w:val="16"/>
          <w:szCs w:val="16"/>
        </w:rPr>
        <w:t>(1</w:t>
      </w:r>
      <w:r w:rsidR="00654F60">
        <w:rPr>
          <w:rFonts w:ascii="Tahoma" w:hAnsi="Tahoma" w:cs="Tahoma"/>
          <w:b/>
          <w:sz w:val="15"/>
          <w:szCs w:val="15"/>
        </w:rPr>
        <w:t xml:space="preserve">) Inserire </w:t>
      </w:r>
      <w:r w:rsidRPr="00C5192A">
        <w:rPr>
          <w:rFonts w:ascii="Tahoma" w:hAnsi="Tahoma" w:cs="Tahoma"/>
          <w:b/>
          <w:sz w:val="15"/>
          <w:szCs w:val="15"/>
        </w:rPr>
        <w:t xml:space="preserve">tipo di attrezzatura scegliendo dal seguente elenco. </w:t>
      </w:r>
      <w:r w:rsidR="00B1517F" w:rsidRPr="00C5192A">
        <w:rPr>
          <w:rFonts w:ascii="Tahoma" w:hAnsi="Tahoma" w:cs="Tahoma"/>
          <w:b/>
          <w:sz w:val="15"/>
          <w:szCs w:val="15"/>
        </w:rPr>
        <w:t>S</w:t>
      </w:r>
      <w:r w:rsidR="004D1DD2" w:rsidRPr="00C5192A">
        <w:rPr>
          <w:rFonts w:ascii="Tahoma" w:hAnsi="Tahoma" w:cs="Tahoma"/>
          <w:b/>
          <w:sz w:val="15"/>
          <w:szCs w:val="15"/>
        </w:rPr>
        <w:t>i precisa che in caso di insieme dovrà essere aggiunta la sigla IS</w:t>
      </w:r>
      <w:r w:rsidR="00CA3BBD" w:rsidRPr="00C5192A">
        <w:rPr>
          <w:rFonts w:ascii="Tahoma" w:hAnsi="Tahoma" w:cs="Tahoma"/>
          <w:sz w:val="15"/>
          <w:szCs w:val="15"/>
        </w:rPr>
        <w:t>.</w:t>
      </w:r>
    </w:p>
    <w:p w14:paraId="4F6C9AA2" w14:textId="77777777" w:rsidR="00C5192A" w:rsidRPr="00C5192A" w:rsidRDefault="00C5192A" w:rsidP="006D3823">
      <w:pPr>
        <w:jc w:val="both"/>
        <w:rPr>
          <w:rFonts w:ascii="Tahoma" w:hAnsi="Tahoma" w:cs="Tahoma"/>
          <w:sz w:val="15"/>
          <w:szCs w:val="15"/>
        </w:rPr>
      </w:pPr>
      <w:r w:rsidRPr="00C5192A">
        <w:rPr>
          <w:rFonts w:ascii="Tahoma" w:hAnsi="Tahoma" w:cs="Tahoma"/>
          <w:sz w:val="15"/>
          <w:szCs w:val="15"/>
        </w:rPr>
        <w:t>a) Generatore di vapore a fuoco diretto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b) Generatore di vapore a fuoco indiretto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c) Generatore di acqua surriscaldata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d) Recipiente gas (indicare anche il tipo di fluido: es. aria, azoto, ossigeno liquido, ecc.)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e) Recipiente vapore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f) Tubazione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g) Impianti di riscaldamento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h) Altro (specificare)</w:t>
      </w:r>
      <w:r w:rsidR="00FD2756">
        <w:rPr>
          <w:rFonts w:ascii="Tahoma" w:hAnsi="Tahoma" w:cs="Tahoma"/>
          <w:sz w:val="15"/>
          <w:szCs w:val="15"/>
        </w:rPr>
        <w:t>;</w:t>
      </w:r>
    </w:p>
    <w:p w14:paraId="147506B4" w14:textId="77777777" w:rsidR="00C5192A" w:rsidRPr="00C5192A" w:rsidRDefault="00C5192A" w:rsidP="006D3823">
      <w:pPr>
        <w:jc w:val="both"/>
        <w:rPr>
          <w:rFonts w:ascii="Tahoma" w:hAnsi="Tahoma" w:cs="Tahoma"/>
          <w:sz w:val="15"/>
          <w:szCs w:val="15"/>
        </w:rPr>
      </w:pPr>
      <w:r w:rsidRPr="00C5192A">
        <w:rPr>
          <w:rFonts w:ascii="Tahoma" w:hAnsi="Tahoma" w:cs="Tahoma"/>
          <w:b/>
          <w:sz w:val="14"/>
          <w:szCs w:val="14"/>
        </w:rPr>
        <w:t>(</w:t>
      </w:r>
      <w:r w:rsidR="00654F60">
        <w:rPr>
          <w:rFonts w:ascii="Tahoma" w:hAnsi="Tahoma" w:cs="Tahoma"/>
          <w:b/>
          <w:sz w:val="14"/>
          <w:szCs w:val="14"/>
        </w:rPr>
        <w:t>2</w:t>
      </w:r>
      <w:r w:rsidRPr="00C5192A">
        <w:rPr>
          <w:rFonts w:ascii="Tahoma" w:hAnsi="Tahoma" w:cs="Tahoma"/>
          <w:b/>
          <w:sz w:val="14"/>
          <w:szCs w:val="14"/>
        </w:rPr>
        <w:t>)</w:t>
      </w:r>
      <w:r w:rsidR="00654F60">
        <w:rPr>
          <w:rFonts w:ascii="Tahoma" w:hAnsi="Tahoma" w:cs="Tahoma"/>
          <w:b/>
          <w:sz w:val="14"/>
          <w:szCs w:val="14"/>
        </w:rPr>
        <w:t xml:space="preserve"> Inserire </w:t>
      </w:r>
      <w:r w:rsidRPr="00C5192A">
        <w:rPr>
          <w:rFonts w:ascii="Tahoma" w:hAnsi="Tahoma" w:cs="Tahoma"/>
          <w:b/>
          <w:sz w:val="14"/>
          <w:szCs w:val="14"/>
        </w:rPr>
        <w:t>tipo di verifica in scadenza scegliendo tra le seguenti</w:t>
      </w:r>
      <w:r w:rsidR="00654F60">
        <w:rPr>
          <w:rFonts w:ascii="Tahoma" w:hAnsi="Tahoma" w:cs="Tahoma"/>
          <w:b/>
          <w:sz w:val="14"/>
          <w:szCs w:val="14"/>
        </w:rPr>
        <w:t xml:space="preserve">: </w:t>
      </w:r>
      <w:r w:rsidRPr="00C5192A">
        <w:rPr>
          <w:rFonts w:ascii="Tahoma" w:hAnsi="Tahoma" w:cs="Tahoma"/>
          <w:sz w:val="15"/>
          <w:szCs w:val="15"/>
        </w:rPr>
        <w:t>a) prova di funzionamento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b) verifica di integrità</w:t>
      </w:r>
      <w:r>
        <w:rPr>
          <w:rFonts w:ascii="Tahoma" w:hAnsi="Tahoma" w:cs="Tahoma"/>
          <w:sz w:val="15"/>
          <w:szCs w:val="15"/>
        </w:rPr>
        <w:t xml:space="preserve">; </w:t>
      </w:r>
      <w:r w:rsidRPr="00C5192A">
        <w:rPr>
          <w:rFonts w:ascii="Tahoma" w:hAnsi="Tahoma" w:cs="Tahoma"/>
          <w:sz w:val="15"/>
          <w:szCs w:val="15"/>
        </w:rPr>
        <w:t>c) visita interna (solo per generatori di vapore)</w:t>
      </w:r>
      <w:r w:rsidR="00FD2756">
        <w:rPr>
          <w:rFonts w:ascii="Tahoma" w:hAnsi="Tahoma" w:cs="Tahoma"/>
          <w:sz w:val="15"/>
          <w:szCs w:val="15"/>
        </w:rPr>
        <w:t>.</w:t>
      </w:r>
    </w:p>
    <w:p w14:paraId="688EF6AA" w14:textId="77777777" w:rsidR="00C5192A" w:rsidRDefault="00C5192A" w:rsidP="00CA3BBD">
      <w:pPr>
        <w:rPr>
          <w:rFonts w:ascii="Tahoma" w:hAnsi="Tahoma" w:cs="Tahoma"/>
          <w:b/>
          <w:sz w:val="15"/>
          <w:szCs w:val="15"/>
        </w:rPr>
      </w:pPr>
    </w:p>
    <w:p w14:paraId="0F77718A" w14:textId="77777777" w:rsidR="00BF784D" w:rsidRDefault="00BF784D" w:rsidP="00CA3BBD">
      <w:pPr>
        <w:rPr>
          <w:rFonts w:ascii="Tahoma" w:hAnsi="Tahoma" w:cs="Tahoma"/>
          <w:b/>
          <w:sz w:val="15"/>
          <w:szCs w:val="15"/>
        </w:rPr>
      </w:pPr>
    </w:p>
    <w:p w14:paraId="0FE185B0" w14:textId="77777777" w:rsidR="00BF784D" w:rsidRDefault="00BF784D" w:rsidP="00CA3BBD">
      <w:pPr>
        <w:rPr>
          <w:rFonts w:ascii="Tahoma" w:hAnsi="Tahoma" w:cs="Tahoma"/>
          <w:b/>
          <w:sz w:val="15"/>
          <w:szCs w:val="15"/>
        </w:rPr>
      </w:pPr>
    </w:p>
    <w:p w14:paraId="4F99B857" w14:textId="77777777" w:rsidR="00493635" w:rsidRDefault="00493635" w:rsidP="00493635">
      <w:pPr>
        <w:rPr>
          <w:rFonts w:ascii="Tahoma" w:hAnsi="Tahoma" w:cs="Tahoma"/>
          <w:b/>
          <w:sz w:val="15"/>
          <w:szCs w:val="15"/>
        </w:rPr>
      </w:pPr>
    </w:p>
    <w:tbl>
      <w:tblPr>
        <w:tblpPr w:leftFromText="142" w:rightFromText="142" w:vertAnchor="text" w:horzAnchor="margin" w:tblpX="69" w:tblpY="1"/>
        <w:tblOverlap w:val="never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637"/>
        <w:gridCol w:w="425"/>
        <w:gridCol w:w="1134"/>
        <w:gridCol w:w="3827"/>
        <w:gridCol w:w="1418"/>
        <w:gridCol w:w="1205"/>
      </w:tblGrid>
      <w:tr w:rsidR="00493635" w:rsidRPr="00EC1608" w14:paraId="2CDC6DD7" w14:textId="77777777" w:rsidTr="00493635">
        <w:trPr>
          <w:cantSplit/>
          <w:trHeight w:val="28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1C09D" w14:textId="77777777" w:rsidR="00493635" w:rsidRPr="00EC1608" w:rsidRDefault="00493635" w:rsidP="001108F8">
            <w:pPr>
              <w:pStyle w:val="Corpodeltesto-luraschi"/>
              <w:rPr>
                <w:rFonts w:ascii="Tahoma" w:hAnsi="Tahoma" w:cs="Tahoma"/>
                <w:b/>
                <w:sz w:val="17"/>
                <w:szCs w:val="17"/>
              </w:rPr>
            </w:pPr>
            <w:r w:rsidRPr="00EC1608">
              <w:rPr>
                <w:rFonts w:ascii="Tahoma" w:hAnsi="Tahoma" w:cs="Tahoma"/>
                <w:b/>
                <w:sz w:val="17"/>
                <w:szCs w:val="17"/>
              </w:rPr>
              <w:t xml:space="preserve">FATTURA DA </w:t>
            </w:r>
            <w:r w:rsidRPr="00EC1608">
              <w:rPr>
                <w:rFonts w:ascii="Tahoma" w:hAnsi="Tahoma" w:cs="Tahoma"/>
                <w:b/>
                <w:sz w:val="17"/>
                <w:szCs w:val="17"/>
                <w:u w:val="single"/>
              </w:rPr>
              <w:t>INTESTARE</w:t>
            </w:r>
            <w:r w:rsidRPr="00EC1608">
              <w:rPr>
                <w:rFonts w:ascii="Tahoma" w:hAnsi="Tahoma" w:cs="Tahoma"/>
                <w:b/>
                <w:sz w:val="17"/>
                <w:szCs w:val="17"/>
              </w:rPr>
              <w:t xml:space="preserve"> A:</w:t>
            </w:r>
          </w:p>
        </w:tc>
        <w:tc>
          <w:tcPr>
            <w:tcW w:w="75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2D2A" w14:textId="77777777" w:rsidR="00493635" w:rsidRPr="00EC1608" w:rsidRDefault="00493635" w:rsidP="001108F8">
            <w:pPr>
              <w:pStyle w:val="Corpodeltesto"/>
              <w:rPr>
                <w:rFonts w:ascii="Tahoma" w:hAnsi="Tahoma" w:cs="Tahoma"/>
                <w:snapToGrid w:val="0"/>
                <w:lang w:eastAsia="it-IT"/>
              </w:rPr>
            </w:pPr>
          </w:p>
        </w:tc>
      </w:tr>
      <w:tr w:rsidR="00493635" w:rsidRPr="00EC1608" w14:paraId="47EA3E17" w14:textId="77777777" w:rsidTr="00493635">
        <w:trPr>
          <w:cantSplit/>
          <w:trHeight w:val="13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E92D2" w14:textId="77777777" w:rsidR="00493635" w:rsidRPr="00EC1608" w:rsidRDefault="00493635" w:rsidP="001108F8">
            <w:pPr>
              <w:pStyle w:val="Corpodeltesto-luraschi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03413A" w14:textId="77777777" w:rsidR="00493635" w:rsidRPr="00EC1608" w:rsidRDefault="00493635" w:rsidP="001108F8">
            <w:pPr>
              <w:pStyle w:val="Corpodeltesto"/>
              <w:jc w:val="center"/>
              <w:rPr>
                <w:rFonts w:ascii="Tahoma" w:hAnsi="Tahoma" w:cs="Tahoma"/>
                <w:snapToGrid w:val="0"/>
                <w:sz w:val="14"/>
                <w:szCs w:val="14"/>
                <w:lang w:eastAsia="it-IT"/>
              </w:rPr>
            </w:pPr>
            <w:r w:rsidRPr="00EC1608">
              <w:rPr>
                <w:rFonts w:ascii="Tahoma" w:hAnsi="Tahoma" w:cs="Tahoma"/>
                <w:b/>
                <w:sz w:val="14"/>
                <w:szCs w:val="14"/>
              </w:rPr>
              <w:t>cognome e nome o denominazione/ragione sociale Condominio - Ente - Impresa</w:t>
            </w:r>
          </w:p>
        </w:tc>
      </w:tr>
      <w:tr w:rsidR="00493635" w:rsidRPr="00EC1608" w14:paraId="6ED5A013" w14:textId="77777777" w:rsidTr="00F2648B">
        <w:trPr>
          <w:cantSplit/>
          <w:trHeight w:val="1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CC11D" w14:textId="77777777" w:rsidR="00493635" w:rsidRPr="00EC1608" w:rsidRDefault="00493635" w:rsidP="001108F8">
            <w:pPr>
              <w:pStyle w:val="Corpodeltesto-luraschi"/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</w:pPr>
            <w:r w:rsidRPr="00EC1608">
              <w:rPr>
                <w:rFonts w:ascii="Tahoma" w:hAnsi="Tahoma" w:cs="Tahoma"/>
                <w:b/>
                <w:sz w:val="18"/>
                <w:szCs w:val="18"/>
              </w:rPr>
              <w:t>SEDE LEGALE:</w:t>
            </w:r>
          </w:p>
        </w:tc>
        <w:tc>
          <w:tcPr>
            <w:tcW w:w="6023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1693754" w14:textId="77777777" w:rsidR="00493635" w:rsidRPr="00EC1608" w:rsidRDefault="00493635" w:rsidP="001108F8">
            <w:pPr>
              <w:pStyle w:val="Corpodeltesto"/>
              <w:rPr>
                <w:rFonts w:ascii="Tahoma" w:hAnsi="Tahoma" w:cs="Tahoma"/>
                <w:snapToGrid w:val="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C3110" w14:textId="77777777" w:rsidR="00493635" w:rsidRPr="00EC1608" w:rsidRDefault="00493635" w:rsidP="001108F8">
            <w:pPr>
              <w:pStyle w:val="Corpodeltesto"/>
              <w:rPr>
                <w:rFonts w:ascii="Tahoma" w:hAnsi="Tahoma" w:cs="Tahoma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6B9" w14:textId="77777777" w:rsidR="00493635" w:rsidRPr="00EC1608" w:rsidRDefault="00493635" w:rsidP="001108F8">
            <w:pPr>
              <w:pStyle w:val="Corpodeltesto"/>
              <w:rPr>
                <w:rFonts w:ascii="Tahoma" w:hAnsi="Tahoma" w:cs="Tahoma"/>
                <w:b/>
              </w:rPr>
            </w:pPr>
          </w:p>
        </w:tc>
      </w:tr>
      <w:tr w:rsidR="00493635" w:rsidRPr="00EC1608" w14:paraId="4C021EB0" w14:textId="77777777" w:rsidTr="00493635">
        <w:trPr>
          <w:cantSplit/>
        </w:trPr>
        <w:tc>
          <w:tcPr>
            <w:tcW w:w="375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46AF3F0" w14:textId="77777777" w:rsidR="00493635" w:rsidRPr="00EC1608" w:rsidRDefault="00493635" w:rsidP="001108F8">
            <w:pPr>
              <w:pStyle w:val="Corpodeltestopiccolo-Luraschi"/>
              <w:rPr>
                <w:rFonts w:ascii="Tahoma" w:hAnsi="Tahoma" w:cs="Tahoma"/>
                <w:snapToGrid w:val="0"/>
                <w:sz w:val="14"/>
                <w:szCs w:val="14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61CFB8D" w14:textId="77777777" w:rsidR="00493635" w:rsidRPr="00493635" w:rsidRDefault="00493635" w:rsidP="001108F8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via – piazza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0EB475D" w14:textId="77777777" w:rsidR="00493635" w:rsidRPr="00493635" w:rsidRDefault="00493635" w:rsidP="001108F8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n. civico</w:t>
            </w:r>
          </w:p>
        </w:tc>
        <w:tc>
          <w:tcPr>
            <w:tcW w:w="12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D1D66EB" w14:textId="77777777" w:rsidR="00493635" w:rsidRPr="00493635" w:rsidRDefault="00493635" w:rsidP="00493635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</w:pPr>
            <w:proofErr w:type="spellStart"/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val="en-GB" w:eastAsia="it-IT"/>
              </w:rPr>
              <w:t>c.a.p.</w:t>
            </w:r>
            <w:proofErr w:type="spellEnd"/>
          </w:p>
        </w:tc>
      </w:tr>
      <w:tr w:rsidR="00493635" w:rsidRPr="00C5192A" w14:paraId="64948F39" w14:textId="77777777" w:rsidTr="00493635">
        <w:trPr>
          <w:cantSplit/>
          <w:trHeight w:val="241"/>
        </w:trPr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8A9" w14:textId="77777777" w:rsidR="00493635" w:rsidRPr="00C5192A" w:rsidRDefault="00493635" w:rsidP="001108F8">
            <w:pPr>
              <w:pStyle w:val="Corpodeltestopiccolo-Luraschi"/>
              <w:rPr>
                <w:rFonts w:ascii="Tahoma" w:hAnsi="Tahoma" w:cs="Tahoma"/>
                <w:snapToGrid w:val="0"/>
                <w:sz w:val="8"/>
                <w:lang w:eastAsia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340" w14:textId="77777777" w:rsidR="00493635" w:rsidRPr="00C5192A" w:rsidRDefault="0049363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8"/>
                <w:szCs w:val="14"/>
                <w:lang w:eastAsia="it-IT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1B1F83" w14:textId="77777777" w:rsidR="00493635" w:rsidRPr="00C5192A" w:rsidRDefault="0049363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8"/>
                <w:szCs w:val="14"/>
                <w:lang w:eastAsia="it-IT"/>
              </w:rPr>
            </w:pPr>
          </w:p>
        </w:tc>
      </w:tr>
      <w:tr w:rsidR="00493635" w:rsidRPr="00EC1608" w14:paraId="1B500630" w14:textId="77777777" w:rsidTr="00493635">
        <w:trPr>
          <w:cantSplit/>
        </w:trPr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247651C" w14:textId="77777777" w:rsidR="00493635" w:rsidRPr="00493635" w:rsidRDefault="00493635" w:rsidP="001108F8">
            <w:pPr>
              <w:pStyle w:val="Corpodeltestopiccolo-Luraschi"/>
              <w:rPr>
                <w:rFonts w:ascii="Tahoma" w:hAnsi="Tahoma" w:cs="Tahoma"/>
                <w:snapToGrid w:val="0"/>
                <w:sz w:val="13"/>
                <w:szCs w:val="13"/>
                <w:lang w:eastAsia="it-IT"/>
              </w:rPr>
            </w:pPr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comune - provincia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7FEB01F" w14:textId="77777777" w:rsidR="00493635" w:rsidRPr="00493635" w:rsidRDefault="0049363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13"/>
                <w:szCs w:val="13"/>
                <w:lang w:eastAsia="it-IT"/>
              </w:rPr>
            </w:pPr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telefono</w:t>
            </w:r>
          </w:p>
        </w:tc>
        <w:tc>
          <w:tcPr>
            <w:tcW w:w="2623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00B78403" w14:textId="77777777" w:rsidR="00493635" w:rsidRPr="00493635" w:rsidRDefault="0049363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13"/>
                <w:szCs w:val="13"/>
                <w:lang w:eastAsia="it-IT"/>
              </w:rPr>
            </w:pPr>
            <w:r w:rsidRPr="00493635">
              <w:rPr>
                <w:rFonts w:ascii="Tahoma" w:hAnsi="Tahoma" w:cs="Tahoma"/>
                <w:b/>
                <w:snapToGrid w:val="0"/>
                <w:sz w:val="13"/>
                <w:szCs w:val="13"/>
                <w:lang w:eastAsia="it-IT"/>
              </w:rPr>
              <w:t>PEC</w:t>
            </w:r>
          </w:p>
        </w:tc>
      </w:tr>
      <w:tr w:rsidR="00493635" w:rsidRPr="00EC1608" w14:paraId="25A60D78" w14:textId="77777777" w:rsidTr="00D8317D">
        <w:trPr>
          <w:cantSplit/>
          <w:trHeight w:val="221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186" w14:textId="77777777" w:rsidR="00493635" w:rsidRPr="00EC1608" w:rsidRDefault="00493635" w:rsidP="001108F8">
            <w:pPr>
              <w:pStyle w:val="Corpodeltestopiccolo-Luraschi"/>
              <w:rPr>
                <w:rFonts w:ascii="Tahoma" w:hAnsi="Tahoma" w:cs="Tahoma"/>
                <w:snapToGrid w:val="0"/>
                <w:lang w:eastAsia="it-IT"/>
              </w:rPr>
            </w:pPr>
            <w:r w:rsidRPr="00EC1608"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C.F./P.IVA</w:t>
            </w:r>
          </w:p>
        </w:tc>
        <w:tc>
          <w:tcPr>
            <w:tcW w:w="8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FEF6" w14:textId="77777777" w:rsidR="00493635" w:rsidRPr="00EC1608" w:rsidRDefault="0049363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14"/>
                <w:szCs w:val="14"/>
                <w:lang w:eastAsia="it-IT"/>
              </w:rPr>
            </w:pPr>
          </w:p>
        </w:tc>
      </w:tr>
      <w:tr w:rsidR="00A02655" w:rsidRPr="00EC1608" w14:paraId="3A9B91C9" w14:textId="77777777" w:rsidTr="00D8317D">
        <w:trPr>
          <w:cantSplit/>
          <w:trHeight w:val="221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6FDC" w14:textId="77777777" w:rsidR="00A02655" w:rsidRPr="00EC1608" w:rsidRDefault="00A02655" w:rsidP="001108F8">
            <w:pPr>
              <w:pStyle w:val="Corpodeltestopiccolo-Luraschi"/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</w:pPr>
            <w:r>
              <w:rPr>
                <w:rFonts w:ascii="Tahoma" w:hAnsi="Tahoma" w:cs="Tahoma"/>
                <w:b/>
                <w:snapToGrid w:val="0"/>
                <w:sz w:val="18"/>
                <w:szCs w:val="18"/>
                <w:lang w:eastAsia="it-IT"/>
              </w:rPr>
              <w:t>CODICE UNIVOCO</w:t>
            </w:r>
          </w:p>
        </w:tc>
        <w:tc>
          <w:tcPr>
            <w:tcW w:w="8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3EC2" w14:textId="77777777" w:rsidR="00A02655" w:rsidRPr="00EC1608" w:rsidRDefault="00A02655" w:rsidP="001108F8">
            <w:pPr>
              <w:pStyle w:val="Corpodeltestopiccolo-Luraschi"/>
              <w:rPr>
                <w:rFonts w:ascii="Tahoma" w:hAnsi="Tahoma" w:cs="Tahoma"/>
                <w:b/>
                <w:i/>
                <w:snapToGrid w:val="0"/>
                <w:sz w:val="14"/>
                <w:szCs w:val="14"/>
                <w:lang w:eastAsia="it-IT"/>
              </w:rPr>
            </w:pPr>
          </w:p>
        </w:tc>
      </w:tr>
    </w:tbl>
    <w:p w14:paraId="7D34A8C7" w14:textId="77777777" w:rsidR="00493635" w:rsidRPr="00D0465F" w:rsidRDefault="00493635" w:rsidP="00493635">
      <w:pPr>
        <w:pStyle w:val="Corpodeltesto"/>
        <w:ind w:right="-114"/>
        <w:rPr>
          <w:rFonts w:ascii="Tahoma" w:hAnsi="Tahoma" w:cs="Tahoma"/>
          <w:smallCaps/>
          <w:sz w:val="16"/>
          <w:szCs w:val="16"/>
        </w:rPr>
      </w:pPr>
    </w:p>
    <w:p w14:paraId="683BD58C" w14:textId="77777777" w:rsidR="00456D05" w:rsidRPr="00C9494E" w:rsidRDefault="00456D05" w:rsidP="00846042">
      <w:pPr>
        <w:pStyle w:val="Corpodeltesto"/>
        <w:ind w:right="-114"/>
        <w:rPr>
          <w:rFonts w:ascii="Tahoma" w:hAnsi="Tahoma" w:cs="Tahoma"/>
          <w:sz w:val="16"/>
          <w:szCs w:val="16"/>
        </w:rPr>
      </w:pPr>
      <w:r w:rsidRPr="00C9494E">
        <w:rPr>
          <w:rFonts w:ascii="Tahoma" w:hAnsi="Tahoma" w:cs="Tahoma"/>
          <w:b/>
          <w:smallCaps/>
          <w:sz w:val="16"/>
          <w:szCs w:val="16"/>
        </w:rPr>
        <w:t>Allegati</w:t>
      </w:r>
      <w:r w:rsidR="00CB19EA">
        <w:rPr>
          <w:rFonts w:ascii="Tahoma" w:hAnsi="Tahoma" w:cs="Tahoma"/>
          <w:b/>
          <w:smallCaps/>
          <w:sz w:val="16"/>
          <w:szCs w:val="16"/>
        </w:rPr>
        <w:t xml:space="preserve"> </w:t>
      </w:r>
      <w:r w:rsidRPr="00CB19EA">
        <w:rPr>
          <w:rFonts w:ascii="Tahoma" w:hAnsi="Tahoma" w:cs="Tahoma"/>
          <w:i/>
          <w:iCs/>
          <w:sz w:val="14"/>
          <w:szCs w:val="14"/>
        </w:rPr>
        <w:t>(specificare)</w:t>
      </w:r>
      <w:r w:rsidRPr="00C9494E">
        <w:rPr>
          <w:rFonts w:ascii="Tahoma" w:hAnsi="Tahoma" w:cs="Tahoma"/>
          <w:sz w:val="16"/>
          <w:szCs w:val="16"/>
        </w:rPr>
        <w:t>__________________________________________________________________________________</w:t>
      </w:r>
    </w:p>
    <w:p w14:paraId="5A7C546B" w14:textId="77777777" w:rsidR="005A135F" w:rsidRDefault="005A135F" w:rsidP="00846042">
      <w:pPr>
        <w:pStyle w:val="Corpodeltesto"/>
        <w:ind w:right="142"/>
        <w:jc w:val="center"/>
        <w:rPr>
          <w:rFonts w:ascii="Tahoma" w:hAnsi="Tahoma" w:cs="Tahoma"/>
          <w:b/>
          <w:smallCaps/>
          <w:sz w:val="18"/>
          <w:szCs w:val="18"/>
        </w:rPr>
      </w:pPr>
    </w:p>
    <w:p w14:paraId="41527497" w14:textId="77777777" w:rsidR="00951094" w:rsidRDefault="00951094" w:rsidP="00846042">
      <w:pPr>
        <w:pStyle w:val="Corpodeltesto"/>
        <w:ind w:right="142"/>
        <w:jc w:val="center"/>
        <w:rPr>
          <w:rFonts w:ascii="Tahoma" w:hAnsi="Tahoma" w:cs="Tahoma"/>
          <w:b/>
          <w:smallCaps/>
          <w:sz w:val="18"/>
          <w:szCs w:val="18"/>
        </w:rPr>
      </w:pPr>
    </w:p>
    <w:p w14:paraId="788DFABA" w14:textId="77777777" w:rsidR="00BF784D" w:rsidRPr="00EA287F" w:rsidRDefault="00BF784D" w:rsidP="00846042">
      <w:pPr>
        <w:pStyle w:val="Corpodeltesto"/>
        <w:ind w:right="142"/>
        <w:jc w:val="center"/>
        <w:rPr>
          <w:rFonts w:ascii="Tahoma" w:hAnsi="Tahoma" w:cs="Tahoma"/>
          <w:b/>
          <w:smallCaps/>
          <w:sz w:val="18"/>
          <w:szCs w:val="18"/>
        </w:rPr>
      </w:pPr>
    </w:p>
    <w:tbl>
      <w:tblPr>
        <w:tblpPr w:leftFromText="142" w:rightFromText="142" w:vertAnchor="text" w:horzAnchor="margin" w:tblpX="143" w:tblpY="1"/>
        <w:tblOverlap w:val="never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8"/>
      </w:tblGrid>
      <w:tr w:rsidR="00D65063" w:rsidRPr="0064046F" w14:paraId="5CF17BCD" w14:textId="77777777" w:rsidTr="00C5192A">
        <w:trPr>
          <w:cantSplit/>
          <w:trHeight w:val="283"/>
        </w:trPr>
        <w:tc>
          <w:tcPr>
            <w:tcW w:w="10278" w:type="dxa"/>
            <w:tcBorders>
              <w:top w:val="nil"/>
              <w:left w:val="nil"/>
              <w:right w:val="nil"/>
            </w:tcBorders>
          </w:tcPr>
          <w:p w14:paraId="134F934F" w14:textId="77777777" w:rsidR="00D65063" w:rsidRPr="0064046F" w:rsidRDefault="00D65063" w:rsidP="00215C44">
            <w:pPr>
              <w:pStyle w:val="Corpodeltesto"/>
              <w:ind w:left="-212" w:right="38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4046F">
              <w:rPr>
                <w:rFonts w:ascii="Tahoma" w:hAnsi="Tahoma" w:cs="Tahoma"/>
                <w:b/>
                <w:sz w:val="18"/>
                <w:szCs w:val="18"/>
              </w:rPr>
              <w:t>IL COMMITTENTE</w:t>
            </w:r>
          </w:p>
          <w:p w14:paraId="2E80B141" w14:textId="77777777" w:rsidR="00C9494E" w:rsidRPr="0064046F" w:rsidRDefault="00C9494E" w:rsidP="00215C44">
            <w:pPr>
              <w:pStyle w:val="Corpodeltesto"/>
              <w:ind w:left="-212" w:right="38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A1CC655" w14:textId="77777777" w:rsidR="00C9494E" w:rsidRPr="0064046F" w:rsidRDefault="00C9494E" w:rsidP="00215C44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65063" w:rsidRPr="0064046F" w14:paraId="78FE605A" w14:textId="77777777" w:rsidTr="00C22235">
        <w:trPr>
          <w:cantSplit/>
          <w:trHeight w:hRule="exact" w:val="558"/>
        </w:trPr>
        <w:tc>
          <w:tcPr>
            <w:tcW w:w="10278" w:type="dxa"/>
            <w:tcBorders>
              <w:left w:val="nil"/>
              <w:bottom w:val="nil"/>
              <w:right w:val="nil"/>
            </w:tcBorders>
            <w:vAlign w:val="center"/>
          </w:tcPr>
          <w:p w14:paraId="372747E8" w14:textId="7C3FF990" w:rsidR="00454911" w:rsidRPr="0064046F" w:rsidRDefault="009446DA" w:rsidP="006D3823">
            <w:pPr>
              <w:pStyle w:val="Corpodeltesto"/>
              <w:ind w:right="-6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61462">
              <w:rPr>
                <w:rFonts w:ascii="Tahoma" w:hAnsi="Tahoma" w:cs="Tahoma"/>
                <w:i/>
                <w:iCs/>
                <w:sz w:val="14"/>
                <w:szCs w:val="14"/>
              </w:rPr>
              <w:t>Firma autografa o digitale</w:t>
            </w:r>
          </w:p>
        </w:tc>
      </w:tr>
    </w:tbl>
    <w:p w14:paraId="51C34B10" w14:textId="77777777" w:rsidR="00D65063" w:rsidRPr="0064046F" w:rsidRDefault="00D65063" w:rsidP="00846042">
      <w:pPr>
        <w:pStyle w:val="Corpodeltesto"/>
        <w:ind w:right="142"/>
        <w:jc w:val="center"/>
        <w:rPr>
          <w:rFonts w:ascii="Tahoma" w:hAnsi="Tahoma" w:cs="Tahoma"/>
          <w:smallCaps/>
          <w:sz w:val="12"/>
          <w:szCs w:val="16"/>
        </w:rPr>
      </w:pPr>
    </w:p>
    <w:p w14:paraId="0BF4B95B" w14:textId="77777777" w:rsidR="00951094" w:rsidRPr="009446DA" w:rsidRDefault="00951094" w:rsidP="00846042">
      <w:pPr>
        <w:pStyle w:val="Corpodeltesto"/>
        <w:ind w:right="-114"/>
        <w:rPr>
          <w:rFonts w:ascii="Tahoma" w:hAnsi="Tahoma" w:cs="Tahoma"/>
          <w:bCs/>
          <w:smallCaps/>
          <w:sz w:val="16"/>
          <w:szCs w:val="16"/>
        </w:rPr>
      </w:pPr>
    </w:p>
    <w:p w14:paraId="467795B9" w14:textId="77777777" w:rsidR="00846042" w:rsidRPr="0064046F" w:rsidRDefault="00215C44" w:rsidP="00846042">
      <w:pPr>
        <w:pStyle w:val="Corpodeltesto"/>
        <w:ind w:right="-114"/>
        <w:rPr>
          <w:rFonts w:ascii="Tahoma" w:hAnsi="Tahoma" w:cs="Tahoma"/>
          <w:sz w:val="18"/>
          <w:szCs w:val="18"/>
        </w:rPr>
      </w:pPr>
      <w:r w:rsidRPr="0064046F">
        <w:rPr>
          <w:rFonts w:ascii="Tahoma" w:hAnsi="Tahoma" w:cs="Tahoma"/>
          <w:b/>
          <w:smallCaps/>
          <w:sz w:val="18"/>
          <w:szCs w:val="18"/>
        </w:rPr>
        <w:t>L</w:t>
      </w:r>
      <w:r w:rsidR="00846042" w:rsidRPr="0064046F">
        <w:rPr>
          <w:rFonts w:ascii="Tahoma" w:hAnsi="Tahoma" w:cs="Tahoma"/>
          <w:b/>
          <w:smallCaps/>
          <w:sz w:val="18"/>
          <w:szCs w:val="18"/>
        </w:rPr>
        <w:t xml:space="preserve">UOGO E DATA </w:t>
      </w:r>
      <w:r w:rsidR="00846042" w:rsidRPr="0064046F">
        <w:rPr>
          <w:rFonts w:ascii="Tahoma" w:hAnsi="Tahoma" w:cs="Tahoma"/>
          <w:sz w:val="18"/>
          <w:szCs w:val="18"/>
        </w:rPr>
        <w:t>____________________________</w:t>
      </w:r>
    </w:p>
    <w:p w14:paraId="74B7C6DA" w14:textId="77777777" w:rsidR="00C22235" w:rsidRPr="0064046F" w:rsidRDefault="00C22235" w:rsidP="00846042">
      <w:pPr>
        <w:pStyle w:val="Corpodeltesto"/>
        <w:ind w:right="142"/>
        <w:rPr>
          <w:rFonts w:ascii="Tahoma" w:hAnsi="Tahoma" w:cs="Tahoma"/>
          <w:b/>
          <w:smallCaps/>
          <w:sz w:val="18"/>
          <w:szCs w:val="18"/>
        </w:rPr>
      </w:pPr>
    </w:p>
    <w:p w14:paraId="5426A299" w14:textId="77777777" w:rsidR="00951094" w:rsidRDefault="00951094" w:rsidP="00846042">
      <w:pPr>
        <w:pStyle w:val="Corpodeltesto"/>
        <w:ind w:right="142"/>
        <w:rPr>
          <w:rFonts w:ascii="Tahoma" w:hAnsi="Tahoma" w:cs="Tahoma"/>
          <w:b/>
          <w:smallCaps/>
          <w:sz w:val="18"/>
          <w:szCs w:val="18"/>
        </w:rPr>
      </w:pPr>
    </w:p>
    <w:p w14:paraId="214407FE" w14:textId="77777777" w:rsidR="009F1D36" w:rsidRPr="0064046F" w:rsidRDefault="009F1D36" w:rsidP="00846042">
      <w:pPr>
        <w:pStyle w:val="Corpodeltesto"/>
        <w:ind w:right="142"/>
        <w:rPr>
          <w:rFonts w:ascii="Tahoma" w:hAnsi="Tahoma" w:cs="Tahoma"/>
          <w:b/>
          <w:smallCap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C22235" w:rsidRPr="0064046F" w14:paraId="3F5E5DD5" w14:textId="77777777" w:rsidTr="00EC415E">
        <w:trPr>
          <w:trHeight w:val="259"/>
          <w:jc w:val="center"/>
        </w:trPr>
        <w:tc>
          <w:tcPr>
            <w:tcW w:w="10269" w:type="dxa"/>
          </w:tcPr>
          <w:p w14:paraId="6938B400" w14:textId="77777777" w:rsidR="00C22235" w:rsidRPr="0064046F" w:rsidRDefault="00C22235" w:rsidP="00EC415E">
            <w:pPr>
              <w:pStyle w:val="Corpodeltesto"/>
              <w:ind w:right="142"/>
              <w:jc w:val="center"/>
              <w:rPr>
                <w:rFonts w:ascii="Tahoma" w:hAnsi="Tahoma" w:cs="Tahoma"/>
                <w:b/>
                <w:smallCaps/>
                <w:sz w:val="18"/>
                <w:szCs w:val="18"/>
              </w:rPr>
            </w:pPr>
            <w:r w:rsidRPr="0064046F">
              <w:rPr>
                <w:rFonts w:ascii="Tahoma" w:hAnsi="Tahoma" w:cs="Tahoma"/>
                <w:b/>
                <w:smallCaps/>
                <w:sz w:val="18"/>
                <w:szCs w:val="18"/>
              </w:rPr>
              <w:t>CONDIZIONI CONTRATTUALI  E MODALITÀ DI SVOLGIMENTO DELL’ INCARICO</w:t>
            </w:r>
          </w:p>
        </w:tc>
      </w:tr>
    </w:tbl>
    <w:p w14:paraId="22429B8F" w14:textId="77777777" w:rsidR="00787E69" w:rsidRPr="0064046F" w:rsidRDefault="00787E69" w:rsidP="00215C44">
      <w:pPr>
        <w:pStyle w:val="Corpodeltesto"/>
        <w:tabs>
          <w:tab w:val="left" w:pos="10348"/>
        </w:tabs>
        <w:ind w:right="28"/>
        <w:rPr>
          <w:rFonts w:ascii="Tahoma" w:hAnsi="Tahoma" w:cs="Tahoma"/>
          <w:sz w:val="14"/>
          <w:szCs w:val="16"/>
        </w:rPr>
      </w:pPr>
    </w:p>
    <w:p w14:paraId="705674FE" w14:textId="77777777" w:rsidR="00CB19EA" w:rsidRPr="0064046F" w:rsidRDefault="00CB19EA" w:rsidP="00215C44">
      <w:pPr>
        <w:pStyle w:val="Corpodeltesto"/>
        <w:tabs>
          <w:tab w:val="left" w:pos="10348"/>
        </w:tabs>
        <w:ind w:right="28"/>
        <w:rPr>
          <w:rFonts w:ascii="Tahoma" w:hAnsi="Tahoma" w:cs="Tahoma"/>
          <w:sz w:val="14"/>
          <w:szCs w:val="16"/>
        </w:rPr>
      </w:pPr>
    </w:p>
    <w:p w14:paraId="3FD32F62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con la firma del presente atto da parte dell’ATS di Bergamo (di seguito  “ATS”), l’incarico s’intende accettato dalla stessa che  provvederà a darne avviso mediante trasmissione al Committente di copia del presente atto a tal fine debitamente sottoscritto;</w:t>
      </w:r>
    </w:p>
    <w:p w14:paraId="23CD86DD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l’ATS, accettando l’incarico, s’impegna a garantire le verifiche oggetto dello stesso mediante propri dipendenti </w:t>
      </w:r>
      <w:proofErr w:type="gramStart"/>
      <w:r w:rsidRPr="0064046F">
        <w:rPr>
          <w:rFonts w:ascii="Tahoma" w:hAnsi="Tahoma" w:cs="Tahoma"/>
          <w:sz w:val="16"/>
          <w:szCs w:val="16"/>
        </w:rPr>
        <w:t>all’uopo</w:t>
      </w:r>
      <w:proofErr w:type="gramEnd"/>
      <w:r w:rsidRPr="0064046F">
        <w:rPr>
          <w:rFonts w:ascii="Tahoma" w:hAnsi="Tahoma" w:cs="Tahoma"/>
          <w:sz w:val="16"/>
          <w:szCs w:val="16"/>
        </w:rPr>
        <w:t xml:space="preserve"> abilitati, che provvederanno ad espletarle in conformità ai disposti </w:t>
      </w:r>
      <w:r w:rsidR="0066369B" w:rsidRPr="0064046F">
        <w:rPr>
          <w:rFonts w:ascii="Tahoma" w:hAnsi="Tahoma" w:cs="Tahoma"/>
          <w:sz w:val="16"/>
          <w:szCs w:val="16"/>
        </w:rPr>
        <w:t>all’art. 71, comma 11 del d.lgs. n.81/08</w:t>
      </w:r>
      <w:r w:rsidR="00FD2756" w:rsidRPr="0064046F">
        <w:rPr>
          <w:rFonts w:ascii="Tahoma" w:hAnsi="Tahoma" w:cs="Tahoma"/>
          <w:sz w:val="16"/>
          <w:szCs w:val="16"/>
        </w:rPr>
        <w:t xml:space="preserve"> </w:t>
      </w:r>
      <w:r w:rsidR="0066369B" w:rsidRPr="0064046F">
        <w:rPr>
          <w:rFonts w:ascii="Tahoma" w:hAnsi="Tahoma" w:cs="Tahoma"/>
          <w:sz w:val="16"/>
          <w:szCs w:val="16"/>
        </w:rPr>
        <w:t xml:space="preserve">- </w:t>
      </w:r>
      <w:proofErr w:type="spellStart"/>
      <w:r w:rsidR="0066369B" w:rsidRPr="0064046F">
        <w:rPr>
          <w:rFonts w:ascii="Tahoma" w:hAnsi="Tahoma" w:cs="Tahoma"/>
          <w:sz w:val="16"/>
          <w:szCs w:val="16"/>
        </w:rPr>
        <w:t>alleg</w:t>
      </w:r>
      <w:proofErr w:type="spellEnd"/>
      <w:r w:rsidR="00FD2756" w:rsidRPr="0064046F">
        <w:rPr>
          <w:rFonts w:ascii="Tahoma" w:hAnsi="Tahoma" w:cs="Tahoma"/>
          <w:sz w:val="16"/>
          <w:szCs w:val="16"/>
        </w:rPr>
        <w:t xml:space="preserve">. </w:t>
      </w:r>
      <w:r w:rsidR="0066369B" w:rsidRPr="0064046F">
        <w:rPr>
          <w:rFonts w:ascii="Tahoma" w:hAnsi="Tahoma" w:cs="Tahoma"/>
          <w:sz w:val="16"/>
          <w:szCs w:val="16"/>
        </w:rPr>
        <w:t>VII e smi  – dm 11/04/2011 e smi.;</w:t>
      </w:r>
    </w:p>
    <w:p w14:paraId="1EBB91F9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sottoscrivendo, il Committente si </w:t>
      </w:r>
      <w:r w:rsidR="00C563FC" w:rsidRPr="0064046F">
        <w:rPr>
          <w:rFonts w:ascii="Tahoma" w:hAnsi="Tahoma" w:cs="Tahoma"/>
          <w:sz w:val="16"/>
          <w:szCs w:val="16"/>
        </w:rPr>
        <w:t xml:space="preserve">impegna </w:t>
      </w:r>
      <w:r w:rsidRPr="0064046F">
        <w:rPr>
          <w:rFonts w:ascii="Tahoma" w:hAnsi="Tahoma" w:cs="Tahoma"/>
          <w:sz w:val="16"/>
          <w:szCs w:val="16"/>
        </w:rPr>
        <w:t>a sua volta a:</w:t>
      </w:r>
    </w:p>
    <w:p w14:paraId="1CDBAE17" w14:textId="77777777" w:rsidR="003B02F6" w:rsidRPr="0064046F" w:rsidRDefault="003B02F6" w:rsidP="003B02F6">
      <w:pPr>
        <w:pStyle w:val="Corpodeltesto"/>
        <w:numPr>
          <w:ilvl w:val="0"/>
          <w:numId w:val="35"/>
        </w:numPr>
        <w:ind w:right="142" w:hanging="294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comunicare  tempestivamente ad ATS ogni eventuale modifica delle informazioni e dei dati riportati nel presente atto;</w:t>
      </w:r>
    </w:p>
    <w:p w14:paraId="32B25769" w14:textId="77777777" w:rsidR="003B02F6" w:rsidRPr="0064046F" w:rsidRDefault="005A5337" w:rsidP="003B02F6">
      <w:pPr>
        <w:pStyle w:val="Corpodeltesto"/>
        <w:numPr>
          <w:ilvl w:val="0"/>
          <w:numId w:val="35"/>
        </w:numPr>
        <w:ind w:right="142" w:hanging="294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mettere a disposizione del</w:t>
      </w:r>
      <w:r w:rsidR="003B02F6" w:rsidRPr="0064046F">
        <w:rPr>
          <w:rFonts w:ascii="Tahoma" w:hAnsi="Tahoma" w:cs="Tahoma"/>
          <w:sz w:val="16"/>
          <w:szCs w:val="16"/>
        </w:rPr>
        <w:t xml:space="preserve"> verificatore ATS</w:t>
      </w:r>
      <w:r w:rsidRPr="0064046F">
        <w:rPr>
          <w:rFonts w:ascii="Tahoma" w:hAnsi="Tahoma" w:cs="Tahoma"/>
          <w:sz w:val="16"/>
          <w:szCs w:val="16"/>
        </w:rPr>
        <w:t>:</w:t>
      </w:r>
      <w:r w:rsidR="003B02F6" w:rsidRPr="0064046F">
        <w:rPr>
          <w:rFonts w:ascii="Tahoma" w:hAnsi="Tahoma" w:cs="Tahoma"/>
          <w:sz w:val="16"/>
          <w:szCs w:val="16"/>
        </w:rPr>
        <w:t xml:space="preserve"> </w:t>
      </w:r>
      <w:r w:rsidR="00A24B53" w:rsidRPr="0064046F">
        <w:rPr>
          <w:rFonts w:ascii="Tahoma" w:hAnsi="Tahoma" w:cs="Tahoma"/>
          <w:sz w:val="16"/>
          <w:szCs w:val="16"/>
        </w:rPr>
        <w:t xml:space="preserve">tutta la documentazione, il </w:t>
      </w:r>
      <w:r w:rsidRPr="0064046F">
        <w:rPr>
          <w:rFonts w:ascii="Tahoma" w:hAnsi="Tahoma" w:cs="Tahoma"/>
          <w:sz w:val="16"/>
          <w:szCs w:val="16"/>
        </w:rPr>
        <w:t xml:space="preserve">personale, </w:t>
      </w:r>
      <w:r w:rsidR="00A24B53" w:rsidRPr="0064046F">
        <w:rPr>
          <w:rFonts w:ascii="Tahoma" w:hAnsi="Tahoma" w:cs="Tahoma"/>
          <w:sz w:val="16"/>
          <w:szCs w:val="16"/>
        </w:rPr>
        <w:t xml:space="preserve">i </w:t>
      </w:r>
      <w:r w:rsidRPr="0064046F">
        <w:rPr>
          <w:rFonts w:ascii="Tahoma" w:hAnsi="Tahoma" w:cs="Tahoma"/>
          <w:sz w:val="16"/>
          <w:szCs w:val="16"/>
        </w:rPr>
        <w:t>mezzi</w:t>
      </w:r>
      <w:r w:rsidR="00C30703" w:rsidRPr="0064046F">
        <w:rPr>
          <w:rFonts w:ascii="Tahoma" w:hAnsi="Tahoma" w:cs="Tahoma"/>
          <w:sz w:val="16"/>
          <w:szCs w:val="16"/>
        </w:rPr>
        <w:t xml:space="preserve"> e</w:t>
      </w:r>
      <w:r w:rsidRPr="0064046F">
        <w:rPr>
          <w:rFonts w:ascii="Tahoma" w:hAnsi="Tahoma" w:cs="Tahoma"/>
          <w:sz w:val="16"/>
          <w:szCs w:val="16"/>
        </w:rPr>
        <w:t xml:space="preserve"> </w:t>
      </w:r>
      <w:r w:rsidR="00A24B53" w:rsidRPr="0064046F">
        <w:rPr>
          <w:rFonts w:ascii="Tahoma" w:hAnsi="Tahoma" w:cs="Tahoma"/>
          <w:sz w:val="16"/>
          <w:szCs w:val="16"/>
        </w:rPr>
        <w:t xml:space="preserve">gli accessi ai luoghi </w:t>
      </w:r>
      <w:r w:rsidRPr="0064046F">
        <w:rPr>
          <w:rFonts w:ascii="Tahoma" w:hAnsi="Tahoma" w:cs="Tahoma"/>
          <w:sz w:val="16"/>
          <w:szCs w:val="16"/>
        </w:rPr>
        <w:t xml:space="preserve">necessari </w:t>
      </w:r>
      <w:r w:rsidR="003B02F6" w:rsidRPr="0064046F">
        <w:rPr>
          <w:rFonts w:ascii="Tahoma" w:hAnsi="Tahoma" w:cs="Tahoma"/>
          <w:sz w:val="16"/>
          <w:szCs w:val="16"/>
        </w:rPr>
        <w:t>all’espletamento dell’incarico;</w:t>
      </w:r>
    </w:p>
    <w:p w14:paraId="7ED033AD" w14:textId="77777777" w:rsidR="00C563FC" w:rsidRPr="0064046F" w:rsidRDefault="00C563FC" w:rsidP="00C563FC">
      <w:pPr>
        <w:pStyle w:val="Corpodeltesto"/>
        <w:numPr>
          <w:ilvl w:val="0"/>
          <w:numId w:val="35"/>
        </w:numPr>
        <w:ind w:right="142" w:hanging="294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formalizzare, con le medesime modalità e condizioni contrattuali qui adottate e disciplinate, l’affidamento di nuovo incarico in relazione ad ogni verifica di legge successiva a quella già oggetto del presente atto;</w:t>
      </w:r>
    </w:p>
    <w:p w14:paraId="145B8091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il presente incarico non può ad alcun titolo intendersi tacitamente rinnovato; </w:t>
      </w:r>
    </w:p>
    <w:p w14:paraId="155FF2F3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Il Verificatore ATS provvede all'esecuzione della verifica secondo le vigenti norme tecniche. Al completamento degli accertamenti tecnici, </w:t>
      </w:r>
      <w:r w:rsidR="00C30703" w:rsidRPr="0064046F">
        <w:rPr>
          <w:rFonts w:ascii="Tahoma" w:hAnsi="Tahoma" w:cs="Tahoma"/>
          <w:sz w:val="16"/>
          <w:szCs w:val="16"/>
        </w:rPr>
        <w:t>l’</w:t>
      </w:r>
      <w:r w:rsidRPr="0064046F">
        <w:rPr>
          <w:rFonts w:ascii="Tahoma" w:hAnsi="Tahoma" w:cs="Tahoma"/>
          <w:sz w:val="16"/>
          <w:szCs w:val="16"/>
        </w:rPr>
        <w:t>incaricato redige il verbale di verifica, esprimendosi sull'esito finale del controllo</w:t>
      </w:r>
      <w:r w:rsidR="00C30703" w:rsidRPr="0064046F">
        <w:rPr>
          <w:rFonts w:ascii="Tahoma" w:hAnsi="Tahoma" w:cs="Tahoma"/>
          <w:sz w:val="16"/>
          <w:szCs w:val="16"/>
        </w:rPr>
        <w:t>, e ne provvede a consegnare copia al Committente;</w:t>
      </w:r>
    </w:p>
    <w:p w14:paraId="1CF81791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per prestazioni indicate nel presente contratto ATS applicherà le tariffe previste dal Tariffario </w:t>
      </w:r>
      <w:r w:rsidR="00493635" w:rsidRPr="0064046F">
        <w:rPr>
          <w:rFonts w:ascii="Tahoma" w:hAnsi="Tahoma" w:cs="Tahoma"/>
          <w:sz w:val="16"/>
          <w:szCs w:val="16"/>
        </w:rPr>
        <w:t>ministeriale</w:t>
      </w:r>
      <w:r w:rsidRPr="0064046F">
        <w:rPr>
          <w:rFonts w:ascii="Tahoma" w:hAnsi="Tahoma" w:cs="Tahoma"/>
          <w:sz w:val="16"/>
          <w:szCs w:val="16"/>
        </w:rPr>
        <w:t xml:space="preserve"> pubblicato nel sito internet </w:t>
      </w:r>
      <w:hyperlink r:id="rId9" w:history="1">
        <w:r w:rsidRPr="0064046F">
          <w:rPr>
            <w:rStyle w:val="Collegamentoipertestuale"/>
            <w:rFonts w:ascii="Tahoma" w:hAnsi="Tahoma" w:cs="Tahoma"/>
            <w:sz w:val="16"/>
            <w:szCs w:val="16"/>
          </w:rPr>
          <w:t>www.ats-bg.it</w:t>
        </w:r>
      </w:hyperlink>
      <w:r w:rsidRPr="0064046F">
        <w:rPr>
          <w:rFonts w:ascii="Tahoma" w:hAnsi="Tahoma" w:cs="Tahoma"/>
          <w:sz w:val="16"/>
          <w:szCs w:val="16"/>
        </w:rPr>
        <w:t xml:space="preserve"> e vigente alla data di effettuazione della verifica come attestata dal relativo verbale rilasciato dal verificatore;</w:t>
      </w:r>
    </w:p>
    <w:p w14:paraId="74ACCD7F" w14:textId="25F49B61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Le spese relative alle verifiche sono poste a carico del Committente  e saranno esposte, a </w:t>
      </w:r>
      <w:r w:rsidR="009F1D36" w:rsidRPr="0064046F">
        <w:rPr>
          <w:rFonts w:ascii="Tahoma" w:hAnsi="Tahoma" w:cs="Tahoma"/>
          <w:sz w:val="16"/>
          <w:szCs w:val="16"/>
        </w:rPr>
        <w:t>seguito della</w:t>
      </w:r>
      <w:r w:rsidRPr="0064046F">
        <w:rPr>
          <w:rFonts w:ascii="Tahoma" w:hAnsi="Tahoma" w:cs="Tahoma"/>
          <w:sz w:val="16"/>
          <w:szCs w:val="16"/>
        </w:rPr>
        <w:t xml:space="preserve"> prestazione effettuata, mediante emissione di fattura da parte della A.T.S.;</w:t>
      </w:r>
    </w:p>
    <w:p w14:paraId="24546757" w14:textId="3222CB02" w:rsidR="00947611" w:rsidRPr="009F1D36" w:rsidRDefault="00FF7D1C" w:rsidP="00C563FC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il Committente, all’avvenuto rilascio dei documenti di verbalizzazione da parte del verificatore </w:t>
      </w:r>
      <w:r w:rsidR="009F1D36" w:rsidRPr="0064046F">
        <w:rPr>
          <w:rFonts w:ascii="Tahoma" w:hAnsi="Tahoma" w:cs="Tahoma"/>
          <w:sz w:val="16"/>
          <w:szCs w:val="16"/>
        </w:rPr>
        <w:t>incaricato, dovrà</w:t>
      </w:r>
      <w:r w:rsidRPr="0064046F">
        <w:rPr>
          <w:rFonts w:ascii="Tahoma" w:hAnsi="Tahoma" w:cs="Tahoma"/>
          <w:sz w:val="16"/>
          <w:szCs w:val="16"/>
        </w:rPr>
        <w:t xml:space="preserve"> provvedere entro 30 gg dal ricevimento di regolare fattura emessa da ATS,  al pagamento della prestazione </w:t>
      </w:r>
      <w:r w:rsidR="009F1D36" w:rsidRPr="009F1D36">
        <w:rPr>
          <w:rFonts w:ascii="Tahoma" w:hAnsi="Tahoma" w:cs="Tahoma"/>
          <w:b/>
          <w:bCs/>
          <w:sz w:val="16"/>
          <w:szCs w:val="16"/>
        </w:rPr>
        <w:t>attraverso il modello PagoPA</w:t>
      </w:r>
      <w:r w:rsidR="009F1D36" w:rsidRPr="009F1D36">
        <w:rPr>
          <w:rFonts w:ascii="Tahoma" w:hAnsi="Tahoma" w:cs="Tahoma"/>
          <w:sz w:val="16"/>
          <w:szCs w:val="16"/>
        </w:rPr>
        <w:t xml:space="preserve">, che verrà trasmesso alla </w:t>
      </w:r>
      <w:r w:rsidR="009F1D36">
        <w:rPr>
          <w:rFonts w:ascii="Tahoma" w:hAnsi="Tahoma" w:cs="Tahoma"/>
          <w:sz w:val="16"/>
          <w:szCs w:val="16"/>
        </w:rPr>
        <w:t>sua</w:t>
      </w:r>
      <w:r w:rsidR="009F1D36" w:rsidRPr="009F1D36">
        <w:rPr>
          <w:rFonts w:ascii="Tahoma" w:hAnsi="Tahoma" w:cs="Tahoma"/>
          <w:sz w:val="16"/>
          <w:szCs w:val="16"/>
        </w:rPr>
        <w:t xml:space="preserve"> casella e-mail</w:t>
      </w:r>
      <w:r w:rsidR="009F1D36">
        <w:rPr>
          <w:rFonts w:ascii="Tahoma" w:hAnsi="Tahoma" w:cs="Tahoma"/>
          <w:sz w:val="16"/>
          <w:szCs w:val="16"/>
        </w:rPr>
        <w:t>/</w:t>
      </w:r>
      <w:r w:rsidR="009F1D36" w:rsidRPr="009F1D36">
        <w:rPr>
          <w:rFonts w:ascii="Tahoma" w:hAnsi="Tahoma" w:cs="Tahoma"/>
          <w:sz w:val="16"/>
          <w:szCs w:val="16"/>
        </w:rPr>
        <w:t xml:space="preserve"> PEC</w:t>
      </w:r>
      <w:r w:rsidR="009F1D36">
        <w:rPr>
          <w:rFonts w:ascii="Tahoma" w:hAnsi="Tahoma" w:cs="Tahoma"/>
          <w:sz w:val="16"/>
          <w:szCs w:val="16"/>
        </w:rPr>
        <w:t>.</w:t>
      </w:r>
    </w:p>
    <w:p w14:paraId="550D4527" w14:textId="77777777" w:rsidR="00C563FC" w:rsidRPr="0064046F" w:rsidRDefault="00C563FC" w:rsidP="00C563FC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ATS e il Committente hanno l’obbligo di attenersi, ognuno per quanto di rispettiva competenza, alla normativa vigente in materia di salute e sicurezza nei luoghi di lavoro;</w:t>
      </w:r>
    </w:p>
    <w:p w14:paraId="7922CD1F" w14:textId="1537A55E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 xml:space="preserve">le Parti si impegnano a trattare i dati personali di cui vengano per qualsiasi motivo a conoscenza, in conformità a quanto disposto dalle </w:t>
      </w:r>
      <w:r w:rsidR="009F1D36" w:rsidRPr="0064046F">
        <w:rPr>
          <w:rFonts w:ascii="Tahoma" w:hAnsi="Tahoma" w:cs="Tahoma"/>
          <w:sz w:val="16"/>
          <w:szCs w:val="16"/>
        </w:rPr>
        <w:t>normative europee</w:t>
      </w:r>
      <w:r w:rsidRPr="0064046F">
        <w:rPr>
          <w:rFonts w:ascii="Tahoma" w:hAnsi="Tahoma" w:cs="Tahoma"/>
          <w:sz w:val="16"/>
          <w:szCs w:val="16"/>
        </w:rPr>
        <w:t xml:space="preserve"> e nazionali vigenti in materia di protezione dei dati personali;</w:t>
      </w:r>
    </w:p>
    <w:p w14:paraId="472403F0" w14:textId="77777777" w:rsidR="003B02F6" w:rsidRPr="0064046F" w:rsidRDefault="003B02F6" w:rsidP="003B02F6">
      <w:pPr>
        <w:pStyle w:val="Corpodeltesto"/>
        <w:numPr>
          <w:ilvl w:val="0"/>
          <w:numId w:val="34"/>
        </w:numPr>
        <w:ind w:left="426" w:right="142" w:hanging="426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per qualsiasi controversia è competente il Foro di Bergamo.</w:t>
      </w:r>
    </w:p>
    <w:p w14:paraId="4BB7FAC2" w14:textId="77777777" w:rsidR="00AB06D5" w:rsidRPr="0064046F" w:rsidRDefault="00AB06D5" w:rsidP="00AF3834">
      <w:pPr>
        <w:ind w:right="142"/>
        <w:jc w:val="both"/>
        <w:rPr>
          <w:rFonts w:ascii="Tahoma" w:hAnsi="Tahoma" w:cs="Tahoma"/>
          <w:sz w:val="16"/>
          <w:szCs w:val="16"/>
        </w:rPr>
      </w:pPr>
    </w:p>
    <w:p w14:paraId="6C1BC5E2" w14:textId="77777777" w:rsidR="00AF3834" w:rsidRPr="0064046F" w:rsidRDefault="00AF3834" w:rsidP="00AF3834">
      <w:pPr>
        <w:ind w:right="142"/>
        <w:jc w:val="both"/>
        <w:rPr>
          <w:rFonts w:ascii="Tahoma" w:hAnsi="Tahoma" w:cs="Tahoma"/>
          <w:sz w:val="16"/>
          <w:szCs w:val="16"/>
        </w:rPr>
      </w:pPr>
      <w:r w:rsidRPr="0064046F">
        <w:rPr>
          <w:rFonts w:ascii="Tahoma" w:hAnsi="Tahoma" w:cs="Tahoma"/>
          <w:sz w:val="16"/>
          <w:szCs w:val="16"/>
        </w:rPr>
        <w:t>Le parti concordano di aver preso esatta visione delle clausole e delle condizioni di cui sopra le quali, rilette ed approvate, vengono accettate dalle stesse ai sensi e per gli effetti</w:t>
      </w:r>
      <w:r w:rsidR="006D3823">
        <w:rPr>
          <w:rFonts w:ascii="Tahoma" w:hAnsi="Tahoma" w:cs="Tahoma"/>
          <w:sz w:val="16"/>
          <w:szCs w:val="16"/>
        </w:rPr>
        <w:t xml:space="preserve"> di cui agli artt. 1341 e 1342 </w:t>
      </w:r>
      <w:r w:rsidRPr="0064046F">
        <w:rPr>
          <w:rFonts w:ascii="Tahoma" w:hAnsi="Tahoma" w:cs="Tahoma"/>
          <w:sz w:val="16"/>
          <w:szCs w:val="16"/>
        </w:rPr>
        <w:t xml:space="preserve">del </w:t>
      </w:r>
      <w:proofErr w:type="gramStart"/>
      <w:r w:rsidRPr="0064046F">
        <w:rPr>
          <w:rFonts w:ascii="Tahoma" w:hAnsi="Tahoma" w:cs="Tahoma"/>
          <w:sz w:val="16"/>
          <w:szCs w:val="16"/>
        </w:rPr>
        <w:t>Codice Civile</w:t>
      </w:r>
      <w:proofErr w:type="gramEnd"/>
      <w:r w:rsidRPr="0064046F">
        <w:rPr>
          <w:rFonts w:ascii="Tahoma" w:hAnsi="Tahoma" w:cs="Tahoma"/>
          <w:sz w:val="16"/>
          <w:szCs w:val="16"/>
        </w:rPr>
        <w:t>.</w:t>
      </w:r>
    </w:p>
    <w:p w14:paraId="00834E0A" w14:textId="77777777" w:rsidR="00AB06D5" w:rsidRDefault="00AB06D5" w:rsidP="00AF3834">
      <w:pPr>
        <w:ind w:right="142"/>
        <w:jc w:val="both"/>
        <w:rPr>
          <w:rFonts w:ascii="Tahoma" w:hAnsi="Tahoma" w:cs="Tahoma"/>
          <w:sz w:val="15"/>
          <w:szCs w:val="15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48"/>
      </w:tblGrid>
      <w:tr w:rsidR="009446DA" w14:paraId="02BDA2BF" w14:textId="77777777" w:rsidTr="009F1D36">
        <w:trPr>
          <w:jc w:val="center"/>
        </w:trPr>
        <w:tc>
          <w:tcPr>
            <w:tcW w:w="10348" w:type="dxa"/>
          </w:tcPr>
          <w:p w14:paraId="3F578539" w14:textId="544AAE3A" w:rsidR="009F1D36" w:rsidRPr="009F1D36" w:rsidRDefault="009F1D36" w:rsidP="009F1D36">
            <w:pPr>
              <w:pStyle w:val="NormaleWeb"/>
              <w:tabs>
                <w:tab w:val="center" w:pos="4819"/>
                <w:tab w:val="right" w:pos="9638"/>
              </w:tabs>
              <w:spacing w:before="0" w:after="0"/>
              <w:jc w:val="both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9F1D36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Informativa privacy ai sensi del Regolamento 679/2016/UE</w:t>
            </w:r>
          </w:p>
          <w:p w14:paraId="5034556A" w14:textId="12940401" w:rsidR="009446DA" w:rsidRPr="00224D64" w:rsidRDefault="009F1D36" w:rsidP="009F1D36">
            <w:pPr>
              <w:pStyle w:val="NormaleWeb"/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libri"/>
                <w:iCs/>
                <w:sz w:val="16"/>
                <w:szCs w:val="16"/>
              </w:rPr>
            </w:pPr>
            <w:r w:rsidRPr="009F1D36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L’informativa completa redatta ai sensi degli articoli 13 e 14 del Regolamento 679/2016/UE è reperibile presso gli uffici aziendali e consultabile sul sito web dell’Ente all'indirizzo: </w:t>
            </w:r>
            <w:hyperlink r:id="rId10" w:history="1">
              <w:r w:rsidRPr="009F1D36">
                <w:rPr>
                  <w:rStyle w:val="Collegamentoipertestuale"/>
                  <w:rFonts w:ascii="Calibri" w:hAnsi="Calibri" w:cs="Calibri"/>
                  <w:i/>
                  <w:iCs/>
                  <w:sz w:val="16"/>
                  <w:szCs w:val="16"/>
                </w:rPr>
                <w:t>https://www.ats-bg.it/amministrazione-trasparente/privacy-ats-bergamo</w:t>
              </w:r>
            </w:hyperlink>
          </w:p>
        </w:tc>
      </w:tr>
    </w:tbl>
    <w:p w14:paraId="5AF7A278" w14:textId="77777777" w:rsidR="009446DA" w:rsidRPr="0064046F" w:rsidRDefault="009446DA" w:rsidP="00AF3834">
      <w:pPr>
        <w:ind w:right="142"/>
        <w:jc w:val="both"/>
        <w:rPr>
          <w:rFonts w:ascii="Tahoma" w:hAnsi="Tahoma" w:cs="Tahoma"/>
          <w:sz w:val="15"/>
          <w:szCs w:val="15"/>
        </w:rPr>
      </w:pPr>
    </w:p>
    <w:tbl>
      <w:tblPr>
        <w:tblpPr w:leftFromText="142" w:rightFromText="142" w:vertAnchor="text" w:horzAnchor="margin" w:tblpY="145"/>
        <w:tblOverlap w:val="never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0"/>
        <w:gridCol w:w="5438"/>
      </w:tblGrid>
      <w:tr w:rsidR="00AF3834" w:rsidRPr="0064046F" w14:paraId="7E990BFA" w14:textId="77777777" w:rsidTr="00AF3834">
        <w:trPr>
          <w:cantSplit/>
          <w:trHeight w:val="851"/>
        </w:trPr>
        <w:tc>
          <w:tcPr>
            <w:tcW w:w="4537" w:type="dxa"/>
            <w:tcBorders>
              <w:top w:val="nil"/>
              <w:left w:val="nil"/>
              <w:right w:val="nil"/>
            </w:tcBorders>
          </w:tcPr>
          <w:p w14:paraId="48558E81" w14:textId="77777777" w:rsidR="00AF3834" w:rsidRPr="0064046F" w:rsidRDefault="00AF3834" w:rsidP="00AF3834">
            <w:pPr>
              <w:pStyle w:val="Corpodeltesto"/>
              <w:ind w:left="-212" w:right="388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4046F">
              <w:rPr>
                <w:rFonts w:ascii="Tahoma" w:hAnsi="Tahoma" w:cs="Tahoma"/>
                <w:b/>
                <w:sz w:val="16"/>
                <w:szCs w:val="16"/>
              </w:rPr>
              <w:t>Il COMMITTENTE</w:t>
            </w:r>
          </w:p>
          <w:p w14:paraId="1548BF89" w14:textId="77777777" w:rsidR="00AF3834" w:rsidRPr="0064046F" w:rsidRDefault="00AF3834" w:rsidP="00AF3834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2E8B374" w14:textId="77777777" w:rsidR="00AF3834" w:rsidRPr="0064046F" w:rsidRDefault="00AF3834" w:rsidP="00AF3834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23F5" w14:textId="77777777" w:rsidR="00AF3834" w:rsidRPr="0064046F" w:rsidRDefault="00AF3834" w:rsidP="00AF3834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55E66" w14:textId="77777777" w:rsidR="00AF3834" w:rsidRPr="0064046F" w:rsidRDefault="00AF3834" w:rsidP="008749AF">
            <w:pPr>
              <w:pStyle w:val="Corpodeltesto"/>
              <w:ind w:right="38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046F">
              <w:rPr>
                <w:rFonts w:ascii="Tahoma" w:hAnsi="Tahoma" w:cs="Tahoma"/>
                <w:b/>
                <w:sz w:val="16"/>
                <w:szCs w:val="16"/>
              </w:rPr>
              <w:t xml:space="preserve">ATS di BERGAMO - </w:t>
            </w:r>
            <w:r w:rsidRPr="0064046F">
              <w:rPr>
                <w:rFonts w:ascii="Tahoma" w:hAnsi="Tahoma" w:cs="Tahoma"/>
                <w:sz w:val="16"/>
                <w:szCs w:val="16"/>
              </w:rPr>
              <w:t>per il Direttore Generale:</w:t>
            </w:r>
          </w:p>
          <w:p w14:paraId="47A33437" w14:textId="11EAB417" w:rsidR="00AF3834" w:rsidRPr="0064046F" w:rsidRDefault="00AF3834" w:rsidP="008749AF">
            <w:pPr>
              <w:pStyle w:val="Corpodeltesto"/>
              <w:ind w:right="7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4046F">
              <w:rPr>
                <w:rFonts w:ascii="Tahoma" w:hAnsi="Tahoma" w:cs="Tahoma"/>
                <w:sz w:val="16"/>
                <w:szCs w:val="16"/>
              </w:rPr>
              <w:t xml:space="preserve">il Dirigente delegato alla firma - Direttore </w:t>
            </w:r>
            <w:r w:rsidR="00C84F67">
              <w:rPr>
                <w:rFonts w:ascii="Tahoma" w:hAnsi="Tahoma" w:cs="Tahoma"/>
                <w:sz w:val="16"/>
                <w:szCs w:val="16"/>
              </w:rPr>
              <w:t>S</w:t>
            </w:r>
            <w:r w:rsidRPr="0064046F">
              <w:rPr>
                <w:rFonts w:ascii="Tahoma" w:hAnsi="Tahoma" w:cs="Tahoma"/>
                <w:sz w:val="16"/>
                <w:szCs w:val="16"/>
              </w:rPr>
              <w:t>C Prevenzione e Sicurezza Ambienti di Lavoro</w:t>
            </w:r>
            <w:r w:rsidR="009F1D36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Pr="0064046F">
              <w:rPr>
                <w:rFonts w:ascii="Tahoma" w:hAnsi="Tahoma" w:cs="Tahoma"/>
                <w:sz w:val="16"/>
                <w:szCs w:val="16"/>
              </w:rPr>
              <w:t xml:space="preserve"> Dipartimento di Igiene e Prevenzione Sanitaria</w:t>
            </w:r>
          </w:p>
          <w:p w14:paraId="5B16EE8E" w14:textId="77777777" w:rsidR="00AF3834" w:rsidRDefault="00AF3834" w:rsidP="00951094">
            <w:pPr>
              <w:pStyle w:val="Corpodeltesto"/>
              <w:ind w:right="72"/>
              <w:jc w:val="center"/>
              <w:rPr>
                <w:rFonts w:ascii="Tahoma" w:hAnsi="Tahoma" w:cs="Tahoma"/>
                <w:color w:val="4D4D4D"/>
                <w:sz w:val="16"/>
                <w:szCs w:val="16"/>
              </w:rPr>
            </w:pPr>
          </w:p>
          <w:p w14:paraId="19CAAFDB" w14:textId="77777777" w:rsidR="00951094" w:rsidRDefault="00951094" w:rsidP="00951094">
            <w:pPr>
              <w:pStyle w:val="Corpodeltesto"/>
              <w:ind w:right="72"/>
              <w:jc w:val="center"/>
              <w:rPr>
                <w:rFonts w:ascii="Tahoma" w:hAnsi="Tahoma" w:cs="Tahoma"/>
                <w:color w:val="4D4D4D"/>
                <w:sz w:val="16"/>
                <w:szCs w:val="16"/>
              </w:rPr>
            </w:pPr>
          </w:p>
          <w:p w14:paraId="3B747AD5" w14:textId="77777777" w:rsidR="00951094" w:rsidRPr="0064046F" w:rsidRDefault="00951094" w:rsidP="00951094">
            <w:pPr>
              <w:pStyle w:val="Corpodeltesto"/>
              <w:ind w:right="72"/>
              <w:jc w:val="center"/>
              <w:rPr>
                <w:rFonts w:ascii="Tahoma" w:hAnsi="Tahoma" w:cs="Tahoma"/>
                <w:color w:val="4D4D4D"/>
                <w:sz w:val="16"/>
                <w:szCs w:val="16"/>
              </w:rPr>
            </w:pPr>
          </w:p>
        </w:tc>
      </w:tr>
      <w:tr w:rsidR="009446DA" w:rsidRPr="0064046F" w14:paraId="74699A10" w14:textId="77777777" w:rsidTr="009446DA">
        <w:trPr>
          <w:cantSplit/>
          <w:trHeight w:hRule="exact" w:val="453"/>
        </w:trPr>
        <w:tc>
          <w:tcPr>
            <w:tcW w:w="4537" w:type="dxa"/>
            <w:tcBorders>
              <w:left w:val="nil"/>
              <w:bottom w:val="nil"/>
              <w:right w:val="nil"/>
            </w:tcBorders>
            <w:vAlign w:val="center"/>
          </w:tcPr>
          <w:p w14:paraId="506D646A" w14:textId="75C0BF95" w:rsidR="009446DA" w:rsidRPr="0064046F" w:rsidRDefault="009446DA" w:rsidP="009446DA">
            <w:pPr>
              <w:pStyle w:val="Corpodeltesto"/>
              <w:ind w:left="-212" w:right="388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BA1336">
              <w:rPr>
                <w:rFonts w:ascii="Tahoma" w:hAnsi="Tahoma" w:cs="Tahoma"/>
                <w:sz w:val="14"/>
                <w:szCs w:val="14"/>
              </w:rPr>
              <w:t>Firma autografa o digitale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143F" w14:textId="77777777" w:rsidR="009446DA" w:rsidRPr="0064046F" w:rsidRDefault="009446DA" w:rsidP="009446DA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438" w:type="dxa"/>
            <w:tcBorders>
              <w:left w:val="nil"/>
              <w:bottom w:val="nil"/>
              <w:right w:val="nil"/>
            </w:tcBorders>
            <w:vAlign w:val="center"/>
          </w:tcPr>
          <w:p w14:paraId="3DBF7148" w14:textId="7E82A977" w:rsidR="009446DA" w:rsidRPr="0064046F" w:rsidRDefault="009446DA" w:rsidP="009446DA">
            <w:pPr>
              <w:pStyle w:val="Corpodeltesto"/>
              <w:ind w:left="-212" w:right="388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94055">
              <w:rPr>
                <w:rFonts w:ascii="Tahoma" w:hAnsi="Tahoma" w:cs="Tahoma"/>
                <w:sz w:val="14"/>
                <w:szCs w:val="14"/>
              </w:rPr>
              <w:t>Documento originale sottoscritto mediante firma digitale conforme alle vigenti disposizioni (d.lgs. 82/2005 e disposizioni attuative) trasmesso da indirizzo PEC</w:t>
            </w:r>
          </w:p>
        </w:tc>
      </w:tr>
    </w:tbl>
    <w:p w14:paraId="137A0A8A" w14:textId="77777777" w:rsidR="00D823C6" w:rsidRPr="00493635" w:rsidRDefault="00D823C6" w:rsidP="009F1D36">
      <w:pPr>
        <w:ind w:right="142"/>
        <w:jc w:val="both"/>
        <w:rPr>
          <w:rFonts w:ascii="Tahoma" w:hAnsi="Tahoma" w:cs="Tahoma"/>
          <w:sz w:val="14"/>
          <w:szCs w:val="14"/>
        </w:rPr>
      </w:pPr>
    </w:p>
    <w:sectPr w:rsidR="00D823C6" w:rsidRPr="00493635" w:rsidSect="00BF784D">
      <w:headerReference w:type="default" r:id="rId11"/>
      <w:footerReference w:type="default" r:id="rId12"/>
      <w:footerReference w:type="first" r:id="rId13"/>
      <w:pgSz w:w="11907" w:h="16840" w:code="9"/>
      <w:pgMar w:top="567" w:right="737" w:bottom="567" w:left="794" w:header="425" w:footer="794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5A56" w14:textId="77777777" w:rsidR="00EF06CA" w:rsidRDefault="00EF06CA">
      <w:r>
        <w:separator/>
      </w:r>
    </w:p>
  </w:endnote>
  <w:endnote w:type="continuationSeparator" w:id="0">
    <w:p w14:paraId="490D78F9" w14:textId="77777777" w:rsidR="00EF06CA" w:rsidRDefault="00EF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u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7B" w14:textId="6E97C5B3" w:rsidR="00EA287F" w:rsidRPr="009446DA" w:rsidRDefault="009446DA" w:rsidP="009446DA">
    <w:pPr>
      <w:pStyle w:val="Pidipagina"/>
      <w:rPr>
        <w:rFonts w:ascii="Calibri" w:hAnsi="Calibri" w:cs="Calibri"/>
        <w:sz w:val="16"/>
        <w:szCs w:val="16"/>
      </w:rPr>
    </w:pPr>
    <w:r w:rsidRPr="006D3823">
      <w:rPr>
        <w:rFonts w:ascii="Calibri" w:hAnsi="Calibri" w:cs="Calibri"/>
        <w:sz w:val="16"/>
        <w:szCs w:val="16"/>
      </w:rPr>
      <w:t>MC</w:t>
    </w:r>
    <w:r w:rsidR="00BF784D">
      <w:rPr>
        <w:rFonts w:ascii="Calibri" w:hAnsi="Calibri" w:cs="Calibri"/>
        <w:sz w:val="16"/>
        <w:szCs w:val="16"/>
      </w:rPr>
      <w:t>SLI</w:t>
    </w:r>
    <w:r w:rsidRPr="006D3823">
      <w:rPr>
        <w:rFonts w:ascii="Calibri" w:hAnsi="Calibri" w:cs="Calibri"/>
        <w:sz w:val="16"/>
        <w:szCs w:val="16"/>
      </w:rPr>
      <w:t xml:space="preserve"> 05-</w:t>
    </w:r>
    <w:r w:rsidR="00BF784D">
      <w:rPr>
        <w:rFonts w:ascii="Calibri" w:hAnsi="Calibri" w:cs="Calibri"/>
        <w:sz w:val="16"/>
        <w:szCs w:val="16"/>
      </w:rPr>
      <w:t>0</w:t>
    </w:r>
    <w:r>
      <w:rPr>
        <w:rFonts w:ascii="Calibri" w:hAnsi="Calibri" w:cs="Calibri"/>
        <w:sz w:val="16"/>
        <w:szCs w:val="16"/>
      </w:rPr>
      <w:t xml:space="preserve"> </w:t>
    </w:r>
    <w:r w:rsidRPr="006D3823">
      <w:rPr>
        <w:rFonts w:ascii="Calibri" w:hAnsi="Calibri" w:cs="Calibri"/>
        <w:sz w:val="16"/>
        <w:szCs w:val="16"/>
      </w:rPr>
      <w:t xml:space="preserve">Incarico per verifiche apparecchiature pressione           </w:t>
    </w:r>
    <w:r>
      <w:rPr>
        <w:rFonts w:ascii="Calibri" w:hAnsi="Calibri" w:cs="Calibri"/>
        <w:sz w:val="16"/>
        <w:szCs w:val="16"/>
      </w:rPr>
      <w:t xml:space="preserve">       </w:t>
    </w:r>
    <w:r w:rsidRPr="006D3823">
      <w:rPr>
        <w:rFonts w:ascii="Calibri" w:hAnsi="Calibri" w:cs="Calibri"/>
        <w:sz w:val="16"/>
        <w:szCs w:val="16"/>
      </w:rPr>
      <w:t xml:space="preserve">            </w:t>
    </w:r>
    <w:r w:rsidR="00BF784D">
      <w:rPr>
        <w:rFonts w:ascii="Calibri" w:hAnsi="Calibri" w:cs="Calibri"/>
        <w:i/>
        <w:sz w:val="16"/>
        <w:szCs w:val="16"/>
      </w:rPr>
      <w:t>D</w:t>
    </w:r>
    <w:r>
      <w:rPr>
        <w:rFonts w:ascii="Calibri" w:hAnsi="Calibri" w:cs="Calibri"/>
        <w:i/>
        <w:sz w:val="16"/>
        <w:szCs w:val="16"/>
      </w:rPr>
      <w:t xml:space="preserve">ata emissione mod.: </w:t>
    </w:r>
    <w:r w:rsidR="00BF784D">
      <w:rPr>
        <w:rFonts w:ascii="Calibri" w:hAnsi="Calibri" w:cs="Calibri"/>
        <w:i/>
        <w:sz w:val="16"/>
        <w:szCs w:val="16"/>
      </w:rPr>
      <w:t>30</w:t>
    </w:r>
    <w:r w:rsidRPr="006D3823">
      <w:rPr>
        <w:rFonts w:ascii="Calibri" w:hAnsi="Calibri" w:cs="Calibri"/>
        <w:i/>
        <w:sz w:val="16"/>
        <w:szCs w:val="16"/>
      </w:rPr>
      <w:t>/</w:t>
    </w:r>
    <w:r>
      <w:rPr>
        <w:rFonts w:ascii="Calibri" w:hAnsi="Calibri" w:cs="Calibri"/>
        <w:i/>
        <w:sz w:val="16"/>
        <w:szCs w:val="16"/>
      </w:rPr>
      <w:t>12</w:t>
    </w:r>
    <w:r w:rsidRPr="006D3823">
      <w:rPr>
        <w:rFonts w:ascii="Calibri" w:hAnsi="Calibri" w:cs="Calibri"/>
        <w:i/>
        <w:sz w:val="16"/>
        <w:szCs w:val="16"/>
      </w:rPr>
      <w:t>/20</w:t>
    </w:r>
    <w:r>
      <w:rPr>
        <w:rFonts w:ascii="Calibri" w:hAnsi="Calibri" w:cs="Calibri"/>
        <w:i/>
        <w:sz w:val="16"/>
        <w:szCs w:val="16"/>
      </w:rPr>
      <w:t>2</w:t>
    </w:r>
    <w:r w:rsidR="00BF784D">
      <w:rPr>
        <w:rFonts w:ascii="Calibri" w:hAnsi="Calibri" w:cs="Calibri"/>
        <w:i/>
        <w:sz w:val="16"/>
        <w:szCs w:val="16"/>
      </w:rPr>
      <w:t xml:space="preserve">5 </w:t>
    </w:r>
    <w:r w:rsidRPr="006D3823">
      <w:rPr>
        <w:rFonts w:ascii="Calibri" w:hAnsi="Calibri" w:cs="Calibri"/>
        <w:sz w:val="16"/>
        <w:szCs w:val="16"/>
      </w:rPr>
      <w:t xml:space="preserve">                            </w:t>
    </w:r>
    <w:r>
      <w:rPr>
        <w:rFonts w:ascii="Calibri" w:hAnsi="Calibri" w:cs="Calibri"/>
        <w:sz w:val="16"/>
        <w:szCs w:val="16"/>
      </w:rPr>
      <w:t xml:space="preserve">     </w:t>
    </w:r>
    <w:r w:rsidRPr="006D3823">
      <w:rPr>
        <w:rFonts w:ascii="Calibri" w:hAnsi="Calibri" w:cs="Calibri"/>
        <w:sz w:val="16"/>
        <w:szCs w:val="16"/>
      </w:rPr>
      <w:t xml:space="preserve">                       Pagina  </w:t>
    </w:r>
    <w:r w:rsidRPr="006D3823">
      <w:rPr>
        <w:rStyle w:val="Numeropagina"/>
        <w:rFonts w:ascii="Calibri" w:hAnsi="Calibri" w:cs="Calibri"/>
        <w:sz w:val="16"/>
        <w:szCs w:val="16"/>
      </w:rPr>
      <w:fldChar w:fldCharType="begin"/>
    </w:r>
    <w:r w:rsidRPr="006D3823">
      <w:rPr>
        <w:rStyle w:val="Numeropagina"/>
        <w:rFonts w:ascii="Calibri" w:hAnsi="Calibri" w:cs="Calibri"/>
        <w:sz w:val="16"/>
        <w:szCs w:val="16"/>
      </w:rPr>
      <w:instrText xml:space="preserve"> PAGE </w:instrText>
    </w:r>
    <w:r w:rsidRPr="006D3823">
      <w:rPr>
        <w:rStyle w:val="Numeropagina"/>
        <w:rFonts w:ascii="Calibri" w:hAnsi="Calibri" w:cs="Calibri"/>
        <w:sz w:val="16"/>
        <w:szCs w:val="16"/>
      </w:rPr>
      <w:fldChar w:fldCharType="separate"/>
    </w:r>
    <w:r>
      <w:rPr>
        <w:rStyle w:val="Numeropagina"/>
        <w:rFonts w:ascii="Calibri" w:hAnsi="Calibri" w:cs="Calibri"/>
        <w:sz w:val="16"/>
        <w:szCs w:val="16"/>
      </w:rPr>
      <w:t>1</w:t>
    </w:r>
    <w:r w:rsidRPr="006D3823">
      <w:rPr>
        <w:rStyle w:val="Numeropagina"/>
        <w:rFonts w:ascii="Calibri" w:hAnsi="Calibri" w:cs="Calibri"/>
        <w:sz w:val="16"/>
        <w:szCs w:val="16"/>
      </w:rPr>
      <w:fldChar w:fldCharType="end"/>
    </w:r>
    <w:r w:rsidRPr="006D3823">
      <w:rPr>
        <w:rStyle w:val="Numeropagina"/>
        <w:rFonts w:ascii="Calibri" w:hAnsi="Calibri" w:cs="Calibri"/>
        <w:sz w:val="16"/>
        <w:szCs w:val="16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6AA1" w14:textId="5C553EA5" w:rsidR="00CA33CC" w:rsidRPr="006D3823" w:rsidRDefault="0064046F" w:rsidP="0064046F">
    <w:pPr>
      <w:pStyle w:val="Pidipagina"/>
      <w:rPr>
        <w:rFonts w:ascii="Calibri" w:hAnsi="Calibri" w:cs="Calibri"/>
        <w:sz w:val="16"/>
        <w:szCs w:val="16"/>
      </w:rPr>
    </w:pPr>
    <w:r w:rsidRPr="006D3823">
      <w:rPr>
        <w:rFonts w:ascii="Calibri" w:hAnsi="Calibri" w:cs="Calibri"/>
        <w:sz w:val="16"/>
        <w:szCs w:val="16"/>
      </w:rPr>
      <w:t>MC</w:t>
    </w:r>
    <w:r w:rsidR="00BF784D">
      <w:rPr>
        <w:rFonts w:ascii="Calibri" w:hAnsi="Calibri" w:cs="Calibri"/>
        <w:sz w:val="16"/>
        <w:szCs w:val="16"/>
      </w:rPr>
      <w:t>SLI</w:t>
    </w:r>
    <w:r w:rsidRPr="006D3823">
      <w:rPr>
        <w:rFonts w:ascii="Calibri" w:hAnsi="Calibri" w:cs="Calibri"/>
        <w:sz w:val="16"/>
        <w:szCs w:val="16"/>
      </w:rPr>
      <w:t xml:space="preserve"> 05-</w:t>
    </w:r>
    <w:r w:rsidR="00BF784D">
      <w:rPr>
        <w:rFonts w:ascii="Calibri" w:hAnsi="Calibri" w:cs="Calibri"/>
        <w:sz w:val="16"/>
        <w:szCs w:val="16"/>
      </w:rPr>
      <w:t>0</w:t>
    </w:r>
    <w:r w:rsidR="00AC0B7D">
      <w:rPr>
        <w:rFonts w:ascii="Calibri" w:hAnsi="Calibri" w:cs="Calibri"/>
        <w:sz w:val="16"/>
        <w:szCs w:val="16"/>
      </w:rPr>
      <w:t xml:space="preserve"> </w:t>
    </w:r>
    <w:r w:rsidRPr="006D3823">
      <w:rPr>
        <w:rFonts w:ascii="Calibri" w:hAnsi="Calibri" w:cs="Calibri"/>
        <w:sz w:val="16"/>
        <w:szCs w:val="16"/>
      </w:rPr>
      <w:t xml:space="preserve">Incarico per verifiche apparecchiature pressione           </w:t>
    </w:r>
    <w:r w:rsidR="006D3823">
      <w:rPr>
        <w:rFonts w:ascii="Calibri" w:hAnsi="Calibri" w:cs="Calibri"/>
        <w:sz w:val="16"/>
        <w:szCs w:val="16"/>
      </w:rPr>
      <w:t xml:space="preserve">       </w:t>
    </w:r>
    <w:r w:rsidRPr="006D3823">
      <w:rPr>
        <w:rFonts w:ascii="Calibri" w:hAnsi="Calibri" w:cs="Calibri"/>
        <w:sz w:val="16"/>
        <w:szCs w:val="16"/>
      </w:rPr>
      <w:t xml:space="preserve">            </w:t>
    </w:r>
    <w:r w:rsidR="00BF784D">
      <w:rPr>
        <w:rFonts w:ascii="Calibri" w:hAnsi="Calibri" w:cs="Calibri"/>
        <w:i/>
        <w:sz w:val="16"/>
        <w:szCs w:val="16"/>
      </w:rPr>
      <w:t>D</w:t>
    </w:r>
    <w:r w:rsidR="00AC0B7D">
      <w:rPr>
        <w:rFonts w:ascii="Calibri" w:hAnsi="Calibri" w:cs="Calibri"/>
        <w:i/>
        <w:sz w:val="16"/>
        <w:szCs w:val="16"/>
      </w:rPr>
      <w:t>ata emissione</w:t>
    </w:r>
    <w:r w:rsidR="009446DA">
      <w:rPr>
        <w:rFonts w:ascii="Calibri" w:hAnsi="Calibri" w:cs="Calibri"/>
        <w:i/>
        <w:sz w:val="16"/>
        <w:szCs w:val="16"/>
      </w:rPr>
      <w:t xml:space="preserve"> mod.</w:t>
    </w:r>
    <w:r w:rsidR="00AC0B7D">
      <w:rPr>
        <w:rFonts w:ascii="Calibri" w:hAnsi="Calibri" w:cs="Calibri"/>
        <w:i/>
        <w:sz w:val="16"/>
        <w:szCs w:val="16"/>
      </w:rPr>
      <w:t xml:space="preserve">:  </w:t>
    </w:r>
    <w:r w:rsidR="00BF784D">
      <w:rPr>
        <w:rFonts w:ascii="Calibri" w:hAnsi="Calibri" w:cs="Calibri"/>
        <w:i/>
        <w:sz w:val="16"/>
        <w:szCs w:val="16"/>
      </w:rPr>
      <w:t>30</w:t>
    </w:r>
    <w:r w:rsidRPr="006D3823">
      <w:rPr>
        <w:rFonts w:ascii="Calibri" w:hAnsi="Calibri" w:cs="Calibri"/>
        <w:i/>
        <w:sz w:val="16"/>
        <w:szCs w:val="16"/>
      </w:rPr>
      <w:t>/</w:t>
    </w:r>
    <w:r w:rsidR="009446DA">
      <w:rPr>
        <w:rFonts w:ascii="Calibri" w:hAnsi="Calibri" w:cs="Calibri"/>
        <w:i/>
        <w:sz w:val="16"/>
        <w:szCs w:val="16"/>
      </w:rPr>
      <w:t>12</w:t>
    </w:r>
    <w:r w:rsidRPr="006D3823">
      <w:rPr>
        <w:rFonts w:ascii="Calibri" w:hAnsi="Calibri" w:cs="Calibri"/>
        <w:i/>
        <w:sz w:val="16"/>
        <w:szCs w:val="16"/>
      </w:rPr>
      <w:t>/20</w:t>
    </w:r>
    <w:r w:rsidR="009446DA">
      <w:rPr>
        <w:rFonts w:ascii="Calibri" w:hAnsi="Calibri" w:cs="Calibri"/>
        <w:i/>
        <w:sz w:val="16"/>
        <w:szCs w:val="16"/>
      </w:rPr>
      <w:t>2</w:t>
    </w:r>
    <w:r w:rsidR="00BF784D">
      <w:rPr>
        <w:rFonts w:ascii="Calibri" w:hAnsi="Calibri" w:cs="Calibri"/>
        <w:i/>
        <w:sz w:val="16"/>
        <w:szCs w:val="16"/>
      </w:rPr>
      <w:t>5</w:t>
    </w:r>
    <w:r w:rsidRPr="006D3823">
      <w:rPr>
        <w:rFonts w:ascii="Calibri" w:hAnsi="Calibri" w:cs="Calibri"/>
        <w:sz w:val="16"/>
        <w:szCs w:val="16"/>
      </w:rPr>
      <w:t xml:space="preserve">                             </w:t>
    </w:r>
    <w:r w:rsidR="00AC0B7D">
      <w:rPr>
        <w:rFonts w:ascii="Calibri" w:hAnsi="Calibri" w:cs="Calibri"/>
        <w:sz w:val="16"/>
        <w:szCs w:val="16"/>
      </w:rPr>
      <w:t xml:space="preserve">     </w:t>
    </w:r>
    <w:r w:rsidRPr="006D3823">
      <w:rPr>
        <w:rFonts w:ascii="Calibri" w:hAnsi="Calibri" w:cs="Calibri"/>
        <w:sz w:val="16"/>
        <w:szCs w:val="16"/>
      </w:rPr>
      <w:t xml:space="preserve">                       Pagina  </w:t>
    </w:r>
    <w:r w:rsidR="0093522D" w:rsidRPr="006D3823">
      <w:rPr>
        <w:rStyle w:val="Numeropagina"/>
        <w:rFonts w:ascii="Calibri" w:hAnsi="Calibri" w:cs="Calibri"/>
        <w:sz w:val="16"/>
        <w:szCs w:val="16"/>
      </w:rPr>
      <w:fldChar w:fldCharType="begin"/>
    </w:r>
    <w:r w:rsidRPr="006D3823">
      <w:rPr>
        <w:rStyle w:val="Numeropagina"/>
        <w:rFonts w:ascii="Calibri" w:hAnsi="Calibri" w:cs="Calibri"/>
        <w:sz w:val="16"/>
        <w:szCs w:val="16"/>
      </w:rPr>
      <w:instrText xml:space="preserve"> PAGE </w:instrText>
    </w:r>
    <w:r w:rsidR="0093522D" w:rsidRPr="006D3823">
      <w:rPr>
        <w:rStyle w:val="Numeropagina"/>
        <w:rFonts w:ascii="Calibri" w:hAnsi="Calibri" w:cs="Calibri"/>
        <w:sz w:val="16"/>
        <w:szCs w:val="16"/>
      </w:rPr>
      <w:fldChar w:fldCharType="separate"/>
    </w:r>
    <w:r w:rsidR="00AC0B7D">
      <w:rPr>
        <w:rStyle w:val="Numeropagina"/>
        <w:rFonts w:ascii="Calibri" w:hAnsi="Calibri" w:cs="Calibri"/>
        <w:noProof/>
        <w:sz w:val="16"/>
        <w:szCs w:val="16"/>
      </w:rPr>
      <w:t>1</w:t>
    </w:r>
    <w:r w:rsidR="0093522D" w:rsidRPr="006D3823">
      <w:rPr>
        <w:rStyle w:val="Numeropagina"/>
        <w:rFonts w:ascii="Calibri" w:hAnsi="Calibri" w:cs="Calibri"/>
        <w:sz w:val="16"/>
        <w:szCs w:val="16"/>
      </w:rPr>
      <w:fldChar w:fldCharType="end"/>
    </w:r>
    <w:r w:rsidRPr="006D3823">
      <w:rPr>
        <w:rStyle w:val="Numeropagina"/>
        <w:rFonts w:ascii="Calibri" w:hAnsi="Calibri" w:cs="Calibri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5E4A" w14:textId="77777777" w:rsidR="00EF06CA" w:rsidRDefault="00EF06CA">
      <w:r>
        <w:separator/>
      </w:r>
    </w:p>
  </w:footnote>
  <w:footnote w:type="continuationSeparator" w:id="0">
    <w:p w14:paraId="67179740" w14:textId="77777777" w:rsidR="00EF06CA" w:rsidRDefault="00EF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E54B" w14:textId="77777777" w:rsidR="00B61F27" w:rsidRPr="0092252D" w:rsidRDefault="00B61F27">
    <w:pPr>
      <w:tabs>
        <w:tab w:val="left" w:pos="283"/>
        <w:tab w:val="left" w:pos="567"/>
        <w:tab w:val="left" w:pos="1417"/>
        <w:tab w:val="left" w:pos="1701"/>
        <w:tab w:val="left" w:pos="2268"/>
        <w:tab w:val="left" w:pos="2835"/>
        <w:tab w:val="left" w:pos="4748"/>
        <w:tab w:val="left" w:pos="6804"/>
        <w:tab w:val="left" w:pos="9072"/>
      </w:tabs>
      <w:jc w:val="center"/>
      <w:rPr>
        <w:i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8pt" o:bullet="t">
        <v:imagedata r:id="rId1" o:title=""/>
      </v:shape>
    </w:pict>
  </w:numPicBullet>
  <w:abstractNum w:abstractNumId="0" w15:restartNumberingAfterBreak="0">
    <w:nsid w:val="02C326BB"/>
    <w:multiLevelType w:val="hybridMultilevel"/>
    <w:tmpl w:val="2286EEE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Tahoma" w:hint="default"/>
        <w:sz w:val="20"/>
      </w:rPr>
    </w:lvl>
  </w:abstractNum>
  <w:abstractNum w:abstractNumId="2" w15:restartNumberingAfterBreak="0">
    <w:nsid w:val="048645D5"/>
    <w:multiLevelType w:val="hybridMultilevel"/>
    <w:tmpl w:val="80001D8C"/>
    <w:lvl w:ilvl="0" w:tplc="B4C68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7F10"/>
    <w:multiLevelType w:val="hybridMultilevel"/>
    <w:tmpl w:val="C3AE7D78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3072"/>
    <w:multiLevelType w:val="hybridMultilevel"/>
    <w:tmpl w:val="6E7AC2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CCFDE2">
      <w:start w:val="10"/>
      <w:numFmt w:val="bullet"/>
      <w:lvlText w:val="-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14B81"/>
    <w:multiLevelType w:val="hybridMultilevel"/>
    <w:tmpl w:val="BB60D722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C0CCFDE2">
      <w:start w:val="10"/>
      <w:numFmt w:val="bullet"/>
      <w:lvlText w:val="-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4842"/>
    <w:multiLevelType w:val="hybridMultilevel"/>
    <w:tmpl w:val="A0E61F12"/>
    <w:lvl w:ilvl="0" w:tplc="617EB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060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282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301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7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0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826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E6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9A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D71B63"/>
    <w:multiLevelType w:val="hybridMultilevel"/>
    <w:tmpl w:val="7AD837AA"/>
    <w:lvl w:ilvl="0" w:tplc="8D06C224">
      <w:start w:val="5"/>
      <w:numFmt w:val="bullet"/>
      <w:lvlText w:val=""/>
      <w:lvlJc w:val="left"/>
      <w:pPr>
        <w:ind w:left="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23AC2363"/>
    <w:multiLevelType w:val="hybridMultilevel"/>
    <w:tmpl w:val="8938AD08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F6DB1"/>
    <w:multiLevelType w:val="hybridMultilevel"/>
    <w:tmpl w:val="C9AA09E6"/>
    <w:lvl w:ilvl="0" w:tplc="8CCE2ACC">
      <w:start w:val="1"/>
      <w:numFmt w:val="bullet"/>
      <w:lvlText w:val="-"/>
      <w:lvlJc w:val="left"/>
      <w:pPr>
        <w:ind w:left="1428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5696089"/>
    <w:multiLevelType w:val="hybridMultilevel"/>
    <w:tmpl w:val="2D7EC46E"/>
    <w:lvl w:ilvl="0" w:tplc="EDEC2D6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0" w:hanging="360"/>
      </w:pPr>
    </w:lvl>
    <w:lvl w:ilvl="2" w:tplc="0410001B" w:tentative="1">
      <w:start w:val="1"/>
      <w:numFmt w:val="lowerRoman"/>
      <w:lvlText w:val="%3."/>
      <w:lvlJc w:val="right"/>
      <w:pPr>
        <w:ind w:left="2790" w:hanging="180"/>
      </w:pPr>
    </w:lvl>
    <w:lvl w:ilvl="3" w:tplc="0410000F" w:tentative="1">
      <w:start w:val="1"/>
      <w:numFmt w:val="decimal"/>
      <w:lvlText w:val="%4."/>
      <w:lvlJc w:val="left"/>
      <w:pPr>
        <w:ind w:left="3510" w:hanging="360"/>
      </w:pPr>
    </w:lvl>
    <w:lvl w:ilvl="4" w:tplc="04100019" w:tentative="1">
      <w:start w:val="1"/>
      <w:numFmt w:val="lowerLetter"/>
      <w:lvlText w:val="%5."/>
      <w:lvlJc w:val="left"/>
      <w:pPr>
        <w:ind w:left="4230" w:hanging="360"/>
      </w:pPr>
    </w:lvl>
    <w:lvl w:ilvl="5" w:tplc="0410001B" w:tentative="1">
      <w:start w:val="1"/>
      <w:numFmt w:val="lowerRoman"/>
      <w:lvlText w:val="%6."/>
      <w:lvlJc w:val="right"/>
      <w:pPr>
        <w:ind w:left="4950" w:hanging="180"/>
      </w:pPr>
    </w:lvl>
    <w:lvl w:ilvl="6" w:tplc="0410000F" w:tentative="1">
      <w:start w:val="1"/>
      <w:numFmt w:val="decimal"/>
      <w:lvlText w:val="%7."/>
      <w:lvlJc w:val="left"/>
      <w:pPr>
        <w:ind w:left="5670" w:hanging="360"/>
      </w:pPr>
    </w:lvl>
    <w:lvl w:ilvl="7" w:tplc="04100019" w:tentative="1">
      <w:start w:val="1"/>
      <w:numFmt w:val="lowerLetter"/>
      <w:lvlText w:val="%8."/>
      <w:lvlJc w:val="left"/>
      <w:pPr>
        <w:ind w:left="6390" w:hanging="360"/>
      </w:pPr>
    </w:lvl>
    <w:lvl w:ilvl="8" w:tplc="041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2A5126FB"/>
    <w:multiLevelType w:val="hybridMultilevel"/>
    <w:tmpl w:val="172C60C2"/>
    <w:lvl w:ilvl="0" w:tplc="3104AD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62AB8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56AF"/>
    <w:multiLevelType w:val="hybridMultilevel"/>
    <w:tmpl w:val="9D58EA94"/>
    <w:lvl w:ilvl="0" w:tplc="B90EE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60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46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A6F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8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4A9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0F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A3B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4256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ED679E2"/>
    <w:multiLevelType w:val="singleLevel"/>
    <w:tmpl w:val="654EFAF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390BB1"/>
    <w:multiLevelType w:val="hybridMultilevel"/>
    <w:tmpl w:val="57C6C5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CFDE2">
      <w:start w:val="10"/>
      <w:numFmt w:val="bullet"/>
      <w:lvlText w:val="-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91C57"/>
    <w:multiLevelType w:val="hybridMultilevel"/>
    <w:tmpl w:val="B4A008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2135"/>
    <w:multiLevelType w:val="hybridMultilevel"/>
    <w:tmpl w:val="545A52C4"/>
    <w:lvl w:ilvl="0" w:tplc="B4C68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458C4"/>
    <w:multiLevelType w:val="hybridMultilevel"/>
    <w:tmpl w:val="658E55AA"/>
    <w:lvl w:ilvl="0" w:tplc="6B0294A8">
      <w:start w:val="5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D721017"/>
    <w:multiLevelType w:val="hybridMultilevel"/>
    <w:tmpl w:val="E0E67258"/>
    <w:lvl w:ilvl="0" w:tplc="B4C68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0ADC"/>
    <w:multiLevelType w:val="hybridMultilevel"/>
    <w:tmpl w:val="1D26AE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67FA2"/>
    <w:multiLevelType w:val="hybridMultilevel"/>
    <w:tmpl w:val="84A892D8"/>
    <w:lvl w:ilvl="0" w:tplc="E12CF1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44A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0D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7E7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0D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F6FD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E6E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54A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C883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C010C09"/>
    <w:multiLevelType w:val="hybridMultilevel"/>
    <w:tmpl w:val="CCD8F1C2"/>
    <w:lvl w:ilvl="0" w:tplc="9248461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1142BC2"/>
    <w:multiLevelType w:val="hybridMultilevel"/>
    <w:tmpl w:val="F3CA55BC"/>
    <w:lvl w:ilvl="0" w:tplc="1012F7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109E8"/>
    <w:multiLevelType w:val="hybridMultilevel"/>
    <w:tmpl w:val="93267F0C"/>
    <w:lvl w:ilvl="0" w:tplc="B4C68B1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A234FD"/>
    <w:multiLevelType w:val="hybridMultilevel"/>
    <w:tmpl w:val="35488058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798B"/>
    <w:multiLevelType w:val="hybridMultilevel"/>
    <w:tmpl w:val="791ED63A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1711A"/>
    <w:multiLevelType w:val="hybridMultilevel"/>
    <w:tmpl w:val="78387A9C"/>
    <w:lvl w:ilvl="0" w:tplc="BCB02E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51189"/>
    <w:multiLevelType w:val="hybridMultilevel"/>
    <w:tmpl w:val="BA3ACE72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435CB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29" w15:restartNumberingAfterBreak="0">
    <w:nsid w:val="63C83799"/>
    <w:multiLevelType w:val="hybridMultilevel"/>
    <w:tmpl w:val="61E29904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3411"/>
    <w:multiLevelType w:val="hybridMultilevel"/>
    <w:tmpl w:val="FFB0C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0CCFDE2">
      <w:start w:val="10"/>
      <w:numFmt w:val="bullet"/>
      <w:lvlText w:val="-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A7A1C"/>
    <w:multiLevelType w:val="hybridMultilevel"/>
    <w:tmpl w:val="B3125C72"/>
    <w:lvl w:ilvl="0" w:tplc="B4C68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F151E"/>
    <w:multiLevelType w:val="hybridMultilevel"/>
    <w:tmpl w:val="AFB40B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6D0CDD"/>
    <w:multiLevelType w:val="hybridMultilevel"/>
    <w:tmpl w:val="1B54E5C6"/>
    <w:lvl w:ilvl="0" w:tplc="8B68B4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06B00"/>
    <w:multiLevelType w:val="hybridMultilevel"/>
    <w:tmpl w:val="74D0BD9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6D1FC4"/>
    <w:multiLevelType w:val="hybridMultilevel"/>
    <w:tmpl w:val="0D04B1E8"/>
    <w:lvl w:ilvl="0" w:tplc="EFE6FE36">
      <w:start w:val="5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B6C45"/>
    <w:multiLevelType w:val="hybridMultilevel"/>
    <w:tmpl w:val="BB6C8FFA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2DB124B"/>
    <w:multiLevelType w:val="hybridMultilevel"/>
    <w:tmpl w:val="D0329098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33996"/>
    <w:multiLevelType w:val="hybridMultilevel"/>
    <w:tmpl w:val="E4647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F0844"/>
    <w:multiLevelType w:val="hybridMultilevel"/>
    <w:tmpl w:val="99E45E48"/>
    <w:lvl w:ilvl="0" w:tplc="8CCE2AC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C0CCFDE2">
      <w:start w:val="10"/>
      <w:numFmt w:val="bullet"/>
      <w:lvlText w:val="-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570B"/>
    <w:multiLevelType w:val="hybridMultilevel"/>
    <w:tmpl w:val="FE10424A"/>
    <w:lvl w:ilvl="0" w:tplc="A19099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C9C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C7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9AB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41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B2B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024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25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4CC6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AAF502F"/>
    <w:multiLevelType w:val="hybridMultilevel"/>
    <w:tmpl w:val="8DBE2EFE"/>
    <w:lvl w:ilvl="0" w:tplc="EF7281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476D5C"/>
    <w:multiLevelType w:val="hybridMultilevel"/>
    <w:tmpl w:val="7BFE6094"/>
    <w:lvl w:ilvl="0" w:tplc="B4C68B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A2BAA"/>
    <w:multiLevelType w:val="hybridMultilevel"/>
    <w:tmpl w:val="44DCF7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345608">
    <w:abstractNumId w:val="1"/>
  </w:num>
  <w:num w:numId="2" w16cid:durableId="1030838350">
    <w:abstractNumId w:val="28"/>
  </w:num>
  <w:num w:numId="3" w16cid:durableId="1754427791">
    <w:abstractNumId w:val="13"/>
  </w:num>
  <w:num w:numId="4" w16cid:durableId="1377966114">
    <w:abstractNumId w:val="32"/>
  </w:num>
  <w:num w:numId="5" w16cid:durableId="258417690">
    <w:abstractNumId w:val="35"/>
  </w:num>
  <w:num w:numId="6" w16cid:durableId="811603162">
    <w:abstractNumId w:val="17"/>
  </w:num>
  <w:num w:numId="7" w16cid:durableId="691809006">
    <w:abstractNumId w:val="27"/>
  </w:num>
  <w:num w:numId="8" w16cid:durableId="376199858">
    <w:abstractNumId w:val="29"/>
  </w:num>
  <w:num w:numId="9" w16cid:durableId="882601225">
    <w:abstractNumId w:val="24"/>
  </w:num>
  <w:num w:numId="10" w16cid:durableId="1386638769">
    <w:abstractNumId w:val="20"/>
  </w:num>
  <w:num w:numId="11" w16cid:durableId="1756438288">
    <w:abstractNumId w:val="6"/>
  </w:num>
  <w:num w:numId="12" w16cid:durableId="1678733518">
    <w:abstractNumId w:val="40"/>
  </w:num>
  <w:num w:numId="13" w16cid:durableId="1733194248">
    <w:abstractNumId w:val="12"/>
  </w:num>
  <w:num w:numId="14" w16cid:durableId="1891186564">
    <w:abstractNumId w:val="7"/>
  </w:num>
  <w:num w:numId="15" w16cid:durableId="245848773">
    <w:abstractNumId w:val="38"/>
  </w:num>
  <w:num w:numId="16" w16cid:durableId="2023242355">
    <w:abstractNumId w:val="42"/>
  </w:num>
  <w:num w:numId="17" w16cid:durableId="157505869">
    <w:abstractNumId w:val="16"/>
  </w:num>
  <w:num w:numId="18" w16cid:durableId="449517905">
    <w:abstractNumId w:val="31"/>
  </w:num>
  <w:num w:numId="19" w16cid:durableId="1738357247">
    <w:abstractNumId w:val="18"/>
  </w:num>
  <w:num w:numId="20" w16cid:durableId="489565567">
    <w:abstractNumId w:val="9"/>
  </w:num>
  <w:num w:numId="21" w16cid:durableId="533927081">
    <w:abstractNumId w:val="2"/>
  </w:num>
  <w:num w:numId="22" w16cid:durableId="1026296591">
    <w:abstractNumId w:val="11"/>
  </w:num>
  <w:num w:numId="23" w16cid:durableId="1928880487">
    <w:abstractNumId w:val="10"/>
  </w:num>
  <w:num w:numId="24" w16cid:durableId="2075621623">
    <w:abstractNumId w:val="21"/>
  </w:num>
  <w:num w:numId="25" w16cid:durableId="1843474224">
    <w:abstractNumId w:val="22"/>
  </w:num>
  <w:num w:numId="26" w16cid:durableId="44571962">
    <w:abstractNumId w:val="19"/>
  </w:num>
  <w:num w:numId="27" w16cid:durableId="1914391065">
    <w:abstractNumId w:val="15"/>
  </w:num>
  <w:num w:numId="28" w16cid:durableId="1969122517">
    <w:abstractNumId w:val="33"/>
  </w:num>
  <w:num w:numId="29" w16cid:durableId="55587861">
    <w:abstractNumId w:val="41"/>
  </w:num>
  <w:num w:numId="30" w16cid:durableId="1327977887">
    <w:abstractNumId w:val="0"/>
  </w:num>
  <w:num w:numId="31" w16cid:durableId="123352909">
    <w:abstractNumId w:val="34"/>
  </w:num>
  <w:num w:numId="32" w16cid:durableId="1172181304">
    <w:abstractNumId w:val="43"/>
  </w:num>
  <w:num w:numId="33" w16cid:durableId="1360738136">
    <w:abstractNumId w:val="36"/>
  </w:num>
  <w:num w:numId="34" w16cid:durableId="1890531696">
    <w:abstractNumId w:val="30"/>
  </w:num>
  <w:num w:numId="35" w16cid:durableId="843521499">
    <w:abstractNumId w:val="25"/>
  </w:num>
  <w:num w:numId="36" w16cid:durableId="578835186">
    <w:abstractNumId w:val="37"/>
  </w:num>
  <w:num w:numId="37" w16cid:durableId="1711953971">
    <w:abstractNumId w:val="3"/>
  </w:num>
  <w:num w:numId="38" w16cid:durableId="1922330439">
    <w:abstractNumId w:val="23"/>
  </w:num>
  <w:num w:numId="39" w16cid:durableId="1077630654">
    <w:abstractNumId w:val="39"/>
  </w:num>
  <w:num w:numId="40" w16cid:durableId="58021248">
    <w:abstractNumId w:val="26"/>
  </w:num>
  <w:num w:numId="41" w16cid:durableId="1352755120">
    <w:abstractNumId w:val="8"/>
  </w:num>
  <w:num w:numId="42" w16cid:durableId="669868565">
    <w:abstractNumId w:val="5"/>
  </w:num>
  <w:num w:numId="43" w16cid:durableId="2074810472">
    <w:abstractNumId w:val="4"/>
  </w:num>
  <w:num w:numId="44" w16cid:durableId="2001537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0F"/>
    <w:rsid w:val="00002415"/>
    <w:rsid w:val="00002F05"/>
    <w:rsid w:val="00007B6E"/>
    <w:rsid w:val="00010C00"/>
    <w:rsid w:val="0001273C"/>
    <w:rsid w:val="00013854"/>
    <w:rsid w:val="00016B4B"/>
    <w:rsid w:val="00016D35"/>
    <w:rsid w:val="00020EA5"/>
    <w:rsid w:val="00025F11"/>
    <w:rsid w:val="0003283F"/>
    <w:rsid w:val="00032E76"/>
    <w:rsid w:val="00033E33"/>
    <w:rsid w:val="00047DDF"/>
    <w:rsid w:val="0005002E"/>
    <w:rsid w:val="00051F1C"/>
    <w:rsid w:val="000521CE"/>
    <w:rsid w:val="000556AA"/>
    <w:rsid w:val="000643CF"/>
    <w:rsid w:val="00065B51"/>
    <w:rsid w:val="00067237"/>
    <w:rsid w:val="00070D53"/>
    <w:rsid w:val="000877F1"/>
    <w:rsid w:val="000A319D"/>
    <w:rsid w:val="000A3209"/>
    <w:rsid w:val="000A6C97"/>
    <w:rsid w:val="000B10DB"/>
    <w:rsid w:val="000B23C6"/>
    <w:rsid w:val="000B4573"/>
    <w:rsid w:val="000C3CCE"/>
    <w:rsid w:val="000C5EE8"/>
    <w:rsid w:val="000C74BA"/>
    <w:rsid w:val="000D2E7F"/>
    <w:rsid w:val="000E2259"/>
    <w:rsid w:val="000E60B7"/>
    <w:rsid w:val="000F2F7B"/>
    <w:rsid w:val="000F7EA8"/>
    <w:rsid w:val="00100C89"/>
    <w:rsid w:val="001108F8"/>
    <w:rsid w:val="00116BE6"/>
    <w:rsid w:val="00116DBA"/>
    <w:rsid w:val="00123BB4"/>
    <w:rsid w:val="00124BCF"/>
    <w:rsid w:val="00126F67"/>
    <w:rsid w:val="001432E1"/>
    <w:rsid w:val="001515EA"/>
    <w:rsid w:val="0015405B"/>
    <w:rsid w:val="00155E7D"/>
    <w:rsid w:val="001666B1"/>
    <w:rsid w:val="00166923"/>
    <w:rsid w:val="00171E95"/>
    <w:rsid w:val="00176BE9"/>
    <w:rsid w:val="0018196A"/>
    <w:rsid w:val="00184A37"/>
    <w:rsid w:val="00184DB5"/>
    <w:rsid w:val="00192633"/>
    <w:rsid w:val="001957FC"/>
    <w:rsid w:val="00195B9E"/>
    <w:rsid w:val="001A2B08"/>
    <w:rsid w:val="001A3B3C"/>
    <w:rsid w:val="001A4275"/>
    <w:rsid w:val="001A6821"/>
    <w:rsid w:val="001B1D52"/>
    <w:rsid w:val="001B3F65"/>
    <w:rsid w:val="001B5D77"/>
    <w:rsid w:val="001B64AE"/>
    <w:rsid w:val="001C0FCE"/>
    <w:rsid w:val="001C21B0"/>
    <w:rsid w:val="001C6C94"/>
    <w:rsid w:val="001C7311"/>
    <w:rsid w:val="001D3980"/>
    <w:rsid w:val="001D6621"/>
    <w:rsid w:val="001D668C"/>
    <w:rsid w:val="001E23A7"/>
    <w:rsid w:val="001E5197"/>
    <w:rsid w:val="001E780E"/>
    <w:rsid w:val="001F7ABD"/>
    <w:rsid w:val="00201006"/>
    <w:rsid w:val="00202B0B"/>
    <w:rsid w:val="00203445"/>
    <w:rsid w:val="00207FF5"/>
    <w:rsid w:val="002119AA"/>
    <w:rsid w:val="00213066"/>
    <w:rsid w:val="00213228"/>
    <w:rsid w:val="00215C44"/>
    <w:rsid w:val="0022462F"/>
    <w:rsid w:val="002257B4"/>
    <w:rsid w:val="002265D5"/>
    <w:rsid w:val="00227462"/>
    <w:rsid w:val="00227F46"/>
    <w:rsid w:val="00233ACE"/>
    <w:rsid w:val="00234BA6"/>
    <w:rsid w:val="00236114"/>
    <w:rsid w:val="00242A2D"/>
    <w:rsid w:val="00250553"/>
    <w:rsid w:val="00253457"/>
    <w:rsid w:val="002538D0"/>
    <w:rsid w:val="0026401F"/>
    <w:rsid w:val="002667BF"/>
    <w:rsid w:val="00267F11"/>
    <w:rsid w:val="002705F5"/>
    <w:rsid w:val="002742E5"/>
    <w:rsid w:val="00275E21"/>
    <w:rsid w:val="00276657"/>
    <w:rsid w:val="00276777"/>
    <w:rsid w:val="002769CD"/>
    <w:rsid w:val="0029397B"/>
    <w:rsid w:val="002A7A02"/>
    <w:rsid w:val="002B18FE"/>
    <w:rsid w:val="002B7203"/>
    <w:rsid w:val="002C316A"/>
    <w:rsid w:val="002C66F0"/>
    <w:rsid w:val="002D2D32"/>
    <w:rsid w:val="002D786D"/>
    <w:rsid w:val="002E1E9A"/>
    <w:rsid w:val="002F2FAB"/>
    <w:rsid w:val="002F37E4"/>
    <w:rsid w:val="0030383A"/>
    <w:rsid w:val="00303996"/>
    <w:rsid w:val="00305BCD"/>
    <w:rsid w:val="003062BD"/>
    <w:rsid w:val="00310285"/>
    <w:rsid w:val="00315A84"/>
    <w:rsid w:val="00316447"/>
    <w:rsid w:val="00317A1A"/>
    <w:rsid w:val="00317E45"/>
    <w:rsid w:val="00321316"/>
    <w:rsid w:val="003250EB"/>
    <w:rsid w:val="00327218"/>
    <w:rsid w:val="00327911"/>
    <w:rsid w:val="003304C3"/>
    <w:rsid w:val="0033091F"/>
    <w:rsid w:val="00337786"/>
    <w:rsid w:val="003454CF"/>
    <w:rsid w:val="0034754A"/>
    <w:rsid w:val="003504BB"/>
    <w:rsid w:val="00350EC2"/>
    <w:rsid w:val="00351B39"/>
    <w:rsid w:val="00353CA6"/>
    <w:rsid w:val="00357FA5"/>
    <w:rsid w:val="003617B5"/>
    <w:rsid w:val="00373BE6"/>
    <w:rsid w:val="00376F28"/>
    <w:rsid w:val="0038095D"/>
    <w:rsid w:val="00380A60"/>
    <w:rsid w:val="00383DC8"/>
    <w:rsid w:val="00385053"/>
    <w:rsid w:val="00396CF7"/>
    <w:rsid w:val="00397466"/>
    <w:rsid w:val="003A1A70"/>
    <w:rsid w:val="003A6D32"/>
    <w:rsid w:val="003B02F6"/>
    <w:rsid w:val="003B2813"/>
    <w:rsid w:val="003C1EF0"/>
    <w:rsid w:val="003C3FE4"/>
    <w:rsid w:val="003C5A30"/>
    <w:rsid w:val="003D3159"/>
    <w:rsid w:val="003E2FBF"/>
    <w:rsid w:val="003E54FC"/>
    <w:rsid w:val="003F2646"/>
    <w:rsid w:val="003F37BB"/>
    <w:rsid w:val="003F6BD9"/>
    <w:rsid w:val="00412960"/>
    <w:rsid w:val="0042124F"/>
    <w:rsid w:val="0042272A"/>
    <w:rsid w:val="00430CAC"/>
    <w:rsid w:val="004329F5"/>
    <w:rsid w:val="004332D5"/>
    <w:rsid w:val="00437389"/>
    <w:rsid w:val="004411C1"/>
    <w:rsid w:val="00441DD4"/>
    <w:rsid w:val="0044240C"/>
    <w:rsid w:val="0045287E"/>
    <w:rsid w:val="00454911"/>
    <w:rsid w:val="00456D05"/>
    <w:rsid w:val="00460EBB"/>
    <w:rsid w:val="00471BCF"/>
    <w:rsid w:val="00474236"/>
    <w:rsid w:val="00482091"/>
    <w:rsid w:val="00484266"/>
    <w:rsid w:val="00493635"/>
    <w:rsid w:val="004937A2"/>
    <w:rsid w:val="00493C28"/>
    <w:rsid w:val="0049740B"/>
    <w:rsid w:val="004A0829"/>
    <w:rsid w:val="004A2EA8"/>
    <w:rsid w:val="004A4CBE"/>
    <w:rsid w:val="004A63D5"/>
    <w:rsid w:val="004B29AE"/>
    <w:rsid w:val="004C382E"/>
    <w:rsid w:val="004D1DD2"/>
    <w:rsid w:val="004D77B9"/>
    <w:rsid w:val="004D7C8B"/>
    <w:rsid w:val="004E0F8C"/>
    <w:rsid w:val="004E3F2B"/>
    <w:rsid w:val="004E5692"/>
    <w:rsid w:val="004F3A0E"/>
    <w:rsid w:val="00500BA1"/>
    <w:rsid w:val="0050221C"/>
    <w:rsid w:val="00502A8B"/>
    <w:rsid w:val="00510F5B"/>
    <w:rsid w:val="00513D75"/>
    <w:rsid w:val="0052388E"/>
    <w:rsid w:val="00524E4C"/>
    <w:rsid w:val="005345E2"/>
    <w:rsid w:val="00542677"/>
    <w:rsid w:val="00543926"/>
    <w:rsid w:val="005564F3"/>
    <w:rsid w:val="005565D3"/>
    <w:rsid w:val="005653C3"/>
    <w:rsid w:val="00565A7C"/>
    <w:rsid w:val="00565E99"/>
    <w:rsid w:val="00570757"/>
    <w:rsid w:val="0057180D"/>
    <w:rsid w:val="00573CB2"/>
    <w:rsid w:val="00582F88"/>
    <w:rsid w:val="0058413B"/>
    <w:rsid w:val="00584191"/>
    <w:rsid w:val="00584548"/>
    <w:rsid w:val="00592312"/>
    <w:rsid w:val="00594A8D"/>
    <w:rsid w:val="005A135F"/>
    <w:rsid w:val="005A278E"/>
    <w:rsid w:val="005A5337"/>
    <w:rsid w:val="005B5246"/>
    <w:rsid w:val="005B5D79"/>
    <w:rsid w:val="005B6320"/>
    <w:rsid w:val="005C0514"/>
    <w:rsid w:val="005C6CF1"/>
    <w:rsid w:val="005D1BEE"/>
    <w:rsid w:val="005D452C"/>
    <w:rsid w:val="005D7599"/>
    <w:rsid w:val="005E71AD"/>
    <w:rsid w:val="005F0A3E"/>
    <w:rsid w:val="00600BA1"/>
    <w:rsid w:val="00604A2F"/>
    <w:rsid w:val="006074A5"/>
    <w:rsid w:val="0064046F"/>
    <w:rsid w:val="00640FEB"/>
    <w:rsid w:val="00654F60"/>
    <w:rsid w:val="006559BD"/>
    <w:rsid w:val="00656C47"/>
    <w:rsid w:val="00661B58"/>
    <w:rsid w:val="0066369B"/>
    <w:rsid w:val="006817F3"/>
    <w:rsid w:val="00681D74"/>
    <w:rsid w:val="006A7CE1"/>
    <w:rsid w:val="006B56DC"/>
    <w:rsid w:val="006C26FD"/>
    <w:rsid w:val="006C67C8"/>
    <w:rsid w:val="006D0761"/>
    <w:rsid w:val="006D0F65"/>
    <w:rsid w:val="006D31E9"/>
    <w:rsid w:val="006D3823"/>
    <w:rsid w:val="006D507C"/>
    <w:rsid w:val="006E1204"/>
    <w:rsid w:val="006E2575"/>
    <w:rsid w:val="006E50C2"/>
    <w:rsid w:val="006E5D04"/>
    <w:rsid w:val="006E6F09"/>
    <w:rsid w:val="006E7C0A"/>
    <w:rsid w:val="006F56CF"/>
    <w:rsid w:val="006F6CCF"/>
    <w:rsid w:val="006F71D8"/>
    <w:rsid w:val="007104CF"/>
    <w:rsid w:val="00717C27"/>
    <w:rsid w:val="00727CD2"/>
    <w:rsid w:val="0073497E"/>
    <w:rsid w:val="00743AB6"/>
    <w:rsid w:val="00745199"/>
    <w:rsid w:val="007505E2"/>
    <w:rsid w:val="0075150D"/>
    <w:rsid w:val="00763EEA"/>
    <w:rsid w:val="00764CFB"/>
    <w:rsid w:val="007653C1"/>
    <w:rsid w:val="007678BA"/>
    <w:rsid w:val="00774541"/>
    <w:rsid w:val="00777276"/>
    <w:rsid w:val="007807E4"/>
    <w:rsid w:val="00783F6A"/>
    <w:rsid w:val="00785B0B"/>
    <w:rsid w:val="007877A0"/>
    <w:rsid w:val="00787E69"/>
    <w:rsid w:val="00790005"/>
    <w:rsid w:val="007945FF"/>
    <w:rsid w:val="007A23E7"/>
    <w:rsid w:val="007A3446"/>
    <w:rsid w:val="007A6631"/>
    <w:rsid w:val="007A6DA0"/>
    <w:rsid w:val="007A6F81"/>
    <w:rsid w:val="007A751F"/>
    <w:rsid w:val="007B090B"/>
    <w:rsid w:val="007B1736"/>
    <w:rsid w:val="007B2800"/>
    <w:rsid w:val="007B296D"/>
    <w:rsid w:val="007B7680"/>
    <w:rsid w:val="007C7FC1"/>
    <w:rsid w:val="007D263A"/>
    <w:rsid w:val="007D3236"/>
    <w:rsid w:val="007D5E8A"/>
    <w:rsid w:val="007D6E23"/>
    <w:rsid w:val="007E545C"/>
    <w:rsid w:val="007F0F89"/>
    <w:rsid w:val="007F3661"/>
    <w:rsid w:val="00807375"/>
    <w:rsid w:val="00810504"/>
    <w:rsid w:val="0081640C"/>
    <w:rsid w:val="008309FE"/>
    <w:rsid w:val="008376ED"/>
    <w:rsid w:val="008409CD"/>
    <w:rsid w:val="00840DAA"/>
    <w:rsid w:val="00846042"/>
    <w:rsid w:val="00847229"/>
    <w:rsid w:val="00847669"/>
    <w:rsid w:val="00851EB5"/>
    <w:rsid w:val="00860227"/>
    <w:rsid w:val="00862034"/>
    <w:rsid w:val="00863670"/>
    <w:rsid w:val="00863D30"/>
    <w:rsid w:val="00866085"/>
    <w:rsid w:val="00874248"/>
    <w:rsid w:val="008749AF"/>
    <w:rsid w:val="008807E1"/>
    <w:rsid w:val="00883018"/>
    <w:rsid w:val="00884BBD"/>
    <w:rsid w:val="00890097"/>
    <w:rsid w:val="00890CCC"/>
    <w:rsid w:val="0089466D"/>
    <w:rsid w:val="008A11FF"/>
    <w:rsid w:val="008A2A54"/>
    <w:rsid w:val="008A4D98"/>
    <w:rsid w:val="008A4FEE"/>
    <w:rsid w:val="008B10BF"/>
    <w:rsid w:val="008C7AFF"/>
    <w:rsid w:val="008D11E2"/>
    <w:rsid w:val="008D2427"/>
    <w:rsid w:val="008D2560"/>
    <w:rsid w:val="008D3B00"/>
    <w:rsid w:val="008D4F14"/>
    <w:rsid w:val="008E4226"/>
    <w:rsid w:val="008E5391"/>
    <w:rsid w:val="008E68ED"/>
    <w:rsid w:val="008E7161"/>
    <w:rsid w:val="00904202"/>
    <w:rsid w:val="009060FA"/>
    <w:rsid w:val="00913089"/>
    <w:rsid w:val="009166FF"/>
    <w:rsid w:val="00916A16"/>
    <w:rsid w:val="00917103"/>
    <w:rsid w:val="0092252D"/>
    <w:rsid w:val="009225E7"/>
    <w:rsid w:val="00924385"/>
    <w:rsid w:val="00932C6F"/>
    <w:rsid w:val="0093522D"/>
    <w:rsid w:val="00935971"/>
    <w:rsid w:val="009446DA"/>
    <w:rsid w:val="00945111"/>
    <w:rsid w:val="00945C06"/>
    <w:rsid w:val="00946971"/>
    <w:rsid w:val="00947611"/>
    <w:rsid w:val="00947A18"/>
    <w:rsid w:val="009506C6"/>
    <w:rsid w:val="00951094"/>
    <w:rsid w:val="0095474D"/>
    <w:rsid w:val="00966695"/>
    <w:rsid w:val="009674C6"/>
    <w:rsid w:val="0097099F"/>
    <w:rsid w:val="00985792"/>
    <w:rsid w:val="00987C1D"/>
    <w:rsid w:val="0099703B"/>
    <w:rsid w:val="009A3DD6"/>
    <w:rsid w:val="009A54AB"/>
    <w:rsid w:val="009A7E52"/>
    <w:rsid w:val="009A7EFD"/>
    <w:rsid w:val="009C5B0B"/>
    <w:rsid w:val="009D79EF"/>
    <w:rsid w:val="009E0F4F"/>
    <w:rsid w:val="009E5569"/>
    <w:rsid w:val="009F1BF1"/>
    <w:rsid w:val="009F1D36"/>
    <w:rsid w:val="00A0050E"/>
    <w:rsid w:val="00A01E40"/>
    <w:rsid w:val="00A02655"/>
    <w:rsid w:val="00A05CBB"/>
    <w:rsid w:val="00A07172"/>
    <w:rsid w:val="00A24B53"/>
    <w:rsid w:val="00A2577C"/>
    <w:rsid w:val="00A3250F"/>
    <w:rsid w:val="00A364AF"/>
    <w:rsid w:val="00A37916"/>
    <w:rsid w:val="00A40DE3"/>
    <w:rsid w:val="00A42A2A"/>
    <w:rsid w:val="00A43D39"/>
    <w:rsid w:val="00A52AF2"/>
    <w:rsid w:val="00A5359D"/>
    <w:rsid w:val="00A551CF"/>
    <w:rsid w:val="00A61743"/>
    <w:rsid w:val="00A64AD3"/>
    <w:rsid w:val="00A677FB"/>
    <w:rsid w:val="00A71D79"/>
    <w:rsid w:val="00A77549"/>
    <w:rsid w:val="00A82994"/>
    <w:rsid w:val="00A9048C"/>
    <w:rsid w:val="00A94D01"/>
    <w:rsid w:val="00A96245"/>
    <w:rsid w:val="00A97465"/>
    <w:rsid w:val="00AA0BB8"/>
    <w:rsid w:val="00AA0EF4"/>
    <w:rsid w:val="00AA13DB"/>
    <w:rsid w:val="00AA4578"/>
    <w:rsid w:val="00AA77ED"/>
    <w:rsid w:val="00AB06D5"/>
    <w:rsid w:val="00AB6725"/>
    <w:rsid w:val="00AC0B7D"/>
    <w:rsid w:val="00AC32A9"/>
    <w:rsid w:val="00AE45D7"/>
    <w:rsid w:val="00AF2014"/>
    <w:rsid w:val="00AF2A4A"/>
    <w:rsid w:val="00AF3834"/>
    <w:rsid w:val="00B0505B"/>
    <w:rsid w:val="00B10054"/>
    <w:rsid w:val="00B115C0"/>
    <w:rsid w:val="00B137EA"/>
    <w:rsid w:val="00B14E05"/>
    <w:rsid w:val="00B1517F"/>
    <w:rsid w:val="00B16AE6"/>
    <w:rsid w:val="00B16B77"/>
    <w:rsid w:val="00B34D64"/>
    <w:rsid w:val="00B35394"/>
    <w:rsid w:val="00B401CF"/>
    <w:rsid w:val="00B41616"/>
    <w:rsid w:val="00B47373"/>
    <w:rsid w:val="00B51121"/>
    <w:rsid w:val="00B60A85"/>
    <w:rsid w:val="00B61F27"/>
    <w:rsid w:val="00B72D27"/>
    <w:rsid w:val="00B7382B"/>
    <w:rsid w:val="00B840AF"/>
    <w:rsid w:val="00B85EA0"/>
    <w:rsid w:val="00B96412"/>
    <w:rsid w:val="00BA7381"/>
    <w:rsid w:val="00BA7F07"/>
    <w:rsid w:val="00BA7FCC"/>
    <w:rsid w:val="00BB2C84"/>
    <w:rsid w:val="00BB6563"/>
    <w:rsid w:val="00BC3447"/>
    <w:rsid w:val="00BC669B"/>
    <w:rsid w:val="00BD4AC9"/>
    <w:rsid w:val="00BD5731"/>
    <w:rsid w:val="00BD6D67"/>
    <w:rsid w:val="00BF2C49"/>
    <w:rsid w:val="00BF784D"/>
    <w:rsid w:val="00BF7B7A"/>
    <w:rsid w:val="00C14552"/>
    <w:rsid w:val="00C14855"/>
    <w:rsid w:val="00C20838"/>
    <w:rsid w:val="00C216E8"/>
    <w:rsid w:val="00C21C23"/>
    <w:rsid w:val="00C22235"/>
    <w:rsid w:val="00C227CD"/>
    <w:rsid w:val="00C22C78"/>
    <w:rsid w:val="00C26007"/>
    <w:rsid w:val="00C2718C"/>
    <w:rsid w:val="00C30703"/>
    <w:rsid w:val="00C37FD4"/>
    <w:rsid w:val="00C40868"/>
    <w:rsid w:val="00C5192A"/>
    <w:rsid w:val="00C545EC"/>
    <w:rsid w:val="00C563FC"/>
    <w:rsid w:val="00C60FF9"/>
    <w:rsid w:val="00C61366"/>
    <w:rsid w:val="00C63B35"/>
    <w:rsid w:val="00C662F8"/>
    <w:rsid w:val="00C66557"/>
    <w:rsid w:val="00C668C0"/>
    <w:rsid w:val="00C720DB"/>
    <w:rsid w:val="00C728D4"/>
    <w:rsid w:val="00C82CAE"/>
    <w:rsid w:val="00C84F67"/>
    <w:rsid w:val="00C85533"/>
    <w:rsid w:val="00C872D4"/>
    <w:rsid w:val="00C9494E"/>
    <w:rsid w:val="00C953F3"/>
    <w:rsid w:val="00C97F36"/>
    <w:rsid w:val="00CA33CC"/>
    <w:rsid w:val="00CA3BBD"/>
    <w:rsid w:val="00CA51AF"/>
    <w:rsid w:val="00CB19EA"/>
    <w:rsid w:val="00CB6859"/>
    <w:rsid w:val="00CC306E"/>
    <w:rsid w:val="00CD3EBF"/>
    <w:rsid w:val="00CE0F72"/>
    <w:rsid w:val="00CE2668"/>
    <w:rsid w:val="00CE4FC3"/>
    <w:rsid w:val="00CE54CE"/>
    <w:rsid w:val="00CF2BB3"/>
    <w:rsid w:val="00D014FB"/>
    <w:rsid w:val="00D02B66"/>
    <w:rsid w:val="00D04459"/>
    <w:rsid w:val="00D0465F"/>
    <w:rsid w:val="00D1071B"/>
    <w:rsid w:val="00D10A17"/>
    <w:rsid w:val="00D2456F"/>
    <w:rsid w:val="00D32895"/>
    <w:rsid w:val="00D35C47"/>
    <w:rsid w:val="00D409EC"/>
    <w:rsid w:val="00D40B43"/>
    <w:rsid w:val="00D609E3"/>
    <w:rsid w:val="00D65063"/>
    <w:rsid w:val="00D70F0A"/>
    <w:rsid w:val="00D823C6"/>
    <w:rsid w:val="00D8317D"/>
    <w:rsid w:val="00D831EC"/>
    <w:rsid w:val="00D87F8E"/>
    <w:rsid w:val="00D92FBB"/>
    <w:rsid w:val="00D95CFB"/>
    <w:rsid w:val="00D95EF1"/>
    <w:rsid w:val="00D96B9E"/>
    <w:rsid w:val="00DA0498"/>
    <w:rsid w:val="00DA20D9"/>
    <w:rsid w:val="00DA6A78"/>
    <w:rsid w:val="00DB27AF"/>
    <w:rsid w:val="00DB2F29"/>
    <w:rsid w:val="00DB585E"/>
    <w:rsid w:val="00DB622A"/>
    <w:rsid w:val="00DC6386"/>
    <w:rsid w:val="00DD5AF5"/>
    <w:rsid w:val="00DD5DB6"/>
    <w:rsid w:val="00DD6E29"/>
    <w:rsid w:val="00DE18A4"/>
    <w:rsid w:val="00DE2D1B"/>
    <w:rsid w:val="00DF1F08"/>
    <w:rsid w:val="00DF6A55"/>
    <w:rsid w:val="00E016E1"/>
    <w:rsid w:val="00E032A2"/>
    <w:rsid w:val="00E03774"/>
    <w:rsid w:val="00E0606D"/>
    <w:rsid w:val="00E12CE6"/>
    <w:rsid w:val="00E1643A"/>
    <w:rsid w:val="00E23275"/>
    <w:rsid w:val="00E25B62"/>
    <w:rsid w:val="00E2729B"/>
    <w:rsid w:val="00E32D77"/>
    <w:rsid w:val="00E32FC7"/>
    <w:rsid w:val="00E41A28"/>
    <w:rsid w:val="00E43324"/>
    <w:rsid w:val="00E43BF5"/>
    <w:rsid w:val="00E44704"/>
    <w:rsid w:val="00E46E51"/>
    <w:rsid w:val="00E4710C"/>
    <w:rsid w:val="00E477A6"/>
    <w:rsid w:val="00E5037D"/>
    <w:rsid w:val="00E5762F"/>
    <w:rsid w:val="00E6187C"/>
    <w:rsid w:val="00E66423"/>
    <w:rsid w:val="00E67970"/>
    <w:rsid w:val="00E67E60"/>
    <w:rsid w:val="00E76D42"/>
    <w:rsid w:val="00E809C5"/>
    <w:rsid w:val="00E810D1"/>
    <w:rsid w:val="00E86BBA"/>
    <w:rsid w:val="00E9044E"/>
    <w:rsid w:val="00E95D4C"/>
    <w:rsid w:val="00EA0A55"/>
    <w:rsid w:val="00EA287F"/>
    <w:rsid w:val="00EA35B7"/>
    <w:rsid w:val="00EA59A3"/>
    <w:rsid w:val="00EA602B"/>
    <w:rsid w:val="00EA67B4"/>
    <w:rsid w:val="00EB449D"/>
    <w:rsid w:val="00EB767A"/>
    <w:rsid w:val="00EC1608"/>
    <w:rsid w:val="00EC415E"/>
    <w:rsid w:val="00ED2931"/>
    <w:rsid w:val="00ED4259"/>
    <w:rsid w:val="00EE37F1"/>
    <w:rsid w:val="00EE5351"/>
    <w:rsid w:val="00EE5D97"/>
    <w:rsid w:val="00EE6992"/>
    <w:rsid w:val="00EF06CA"/>
    <w:rsid w:val="00EF1A0F"/>
    <w:rsid w:val="00EF397D"/>
    <w:rsid w:val="00EF544A"/>
    <w:rsid w:val="00EF5D8D"/>
    <w:rsid w:val="00F06D6D"/>
    <w:rsid w:val="00F125A8"/>
    <w:rsid w:val="00F13808"/>
    <w:rsid w:val="00F2088D"/>
    <w:rsid w:val="00F2136F"/>
    <w:rsid w:val="00F2366E"/>
    <w:rsid w:val="00F2648B"/>
    <w:rsid w:val="00F2650B"/>
    <w:rsid w:val="00F32C16"/>
    <w:rsid w:val="00F3375C"/>
    <w:rsid w:val="00F34671"/>
    <w:rsid w:val="00F400DE"/>
    <w:rsid w:val="00F45FE7"/>
    <w:rsid w:val="00F46FD6"/>
    <w:rsid w:val="00F52DF6"/>
    <w:rsid w:val="00F53830"/>
    <w:rsid w:val="00F53AE3"/>
    <w:rsid w:val="00F55A3A"/>
    <w:rsid w:val="00F56F4E"/>
    <w:rsid w:val="00F6022E"/>
    <w:rsid w:val="00F72205"/>
    <w:rsid w:val="00F734BE"/>
    <w:rsid w:val="00F762CC"/>
    <w:rsid w:val="00F778D6"/>
    <w:rsid w:val="00F77BF3"/>
    <w:rsid w:val="00F81DFF"/>
    <w:rsid w:val="00F901BF"/>
    <w:rsid w:val="00F9028B"/>
    <w:rsid w:val="00F9162C"/>
    <w:rsid w:val="00F91BC2"/>
    <w:rsid w:val="00F930DC"/>
    <w:rsid w:val="00FA23B1"/>
    <w:rsid w:val="00FA39E8"/>
    <w:rsid w:val="00FA3CE5"/>
    <w:rsid w:val="00FA4694"/>
    <w:rsid w:val="00FB38E8"/>
    <w:rsid w:val="00FC3601"/>
    <w:rsid w:val="00FC3682"/>
    <w:rsid w:val="00FC6A2D"/>
    <w:rsid w:val="00FD0866"/>
    <w:rsid w:val="00FD175D"/>
    <w:rsid w:val="00FD2756"/>
    <w:rsid w:val="00FD530E"/>
    <w:rsid w:val="00FD62C4"/>
    <w:rsid w:val="00FD791A"/>
    <w:rsid w:val="00FE7645"/>
    <w:rsid w:val="00FF5EB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22F25B0D"/>
  <w15:chartTrackingRefBased/>
  <w15:docId w15:val="{C935E901-5FF7-44BA-B362-7E201CEC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EA0"/>
    <w:rPr>
      <w:lang w:eastAsia="en-US"/>
    </w:rPr>
  </w:style>
  <w:style w:type="paragraph" w:styleId="Titolo1">
    <w:name w:val="heading 1"/>
    <w:basedOn w:val="Normale"/>
    <w:next w:val="Normale"/>
    <w:qFormat/>
    <w:rsid w:val="00D831EC"/>
    <w:pPr>
      <w:spacing w:line="564" w:lineRule="atLeast"/>
      <w:jc w:val="both"/>
      <w:outlineLvl w:val="0"/>
    </w:pPr>
    <w:rPr>
      <w:rFonts w:ascii="Vogue" w:hAnsi="Vogue"/>
      <w:caps/>
      <w:sz w:val="28"/>
    </w:rPr>
  </w:style>
  <w:style w:type="paragraph" w:styleId="Titolo2">
    <w:name w:val="heading 2"/>
    <w:basedOn w:val="Normale"/>
    <w:next w:val="Normale"/>
    <w:qFormat/>
    <w:rsid w:val="00D831EC"/>
    <w:pPr>
      <w:keepNext/>
      <w:spacing w:line="360" w:lineRule="auto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D831EC"/>
    <w:pPr>
      <w:keepNext/>
      <w:ind w:left="567" w:right="618" w:firstLine="709"/>
      <w:outlineLvl w:val="2"/>
    </w:pPr>
    <w:rPr>
      <w:sz w:val="28"/>
    </w:rPr>
  </w:style>
  <w:style w:type="paragraph" w:styleId="Titolo6">
    <w:name w:val="heading 6"/>
    <w:basedOn w:val="Normale"/>
    <w:next w:val="Normale"/>
    <w:qFormat/>
    <w:rsid w:val="00D831EC"/>
    <w:pPr>
      <w:keepNext/>
      <w:spacing w:line="312" w:lineRule="auto"/>
      <w:outlineLvl w:val="5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rsid w:val="00D831EC"/>
    <w:pPr>
      <w:jc w:val="both"/>
    </w:pPr>
    <w:rPr>
      <w:rFonts w:ascii="Sans Serif 10cpi" w:hAnsi="Sans Serif 10cpi"/>
    </w:rPr>
  </w:style>
  <w:style w:type="paragraph" w:styleId="Testonotaapidipagina">
    <w:name w:val="footnote text"/>
    <w:basedOn w:val="Normale"/>
    <w:semiHidden/>
    <w:rsid w:val="00D831EC"/>
    <w:pPr>
      <w:ind w:left="851" w:hanging="284"/>
    </w:pPr>
  </w:style>
  <w:style w:type="character" w:styleId="Rimandonotaapidipagina">
    <w:name w:val="footnote reference"/>
    <w:semiHidden/>
    <w:rsid w:val="00D831EC"/>
    <w:rPr>
      <w:rFonts w:ascii="Times New Roman" w:hAnsi="Times New Roman"/>
      <w:vertAlign w:val="superscript"/>
    </w:rPr>
  </w:style>
  <w:style w:type="paragraph" w:customStyle="1" w:styleId="BlockText1">
    <w:name w:val="Block Text1"/>
    <w:basedOn w:val="Normale"/>
    <w:rsid w:val="00D831EC"/>
    <w:pPr>
      <w:ind w:left="708" w:right="616"/>
      <w:jc w:val="both"/>
    </w:pPr>
    <w:rPr>
      <w:sz w:val="22"/>
    </w:rPr>
  </w:style>
  <w:style w:type="paragraph" w:styleId="Intestazione">
    <w:name w:val="header"/>
    <w:basedOn w:val="Normale"/>
    <w:rsid w:val="00D831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831EC"/>
    <w:pPr>
      <w:tabs>
        <w:tab w:val="center" w:pos="4819"/>
        <w:tab w:val="right" w:pos="9638"/>
      </w:tabs>
    </w:pPr>
  </w:style>
  <w:style w:type="paragraph" w:customStyle="1" w:styleId="BodyText21">
    <w:name w:val="Body Text 21"/>
    <w:basedOn w:val="Normale"/>
    <w:rsid w:val="00D831EC"/>
    <w:pPr>
      <w:jc w:val="center"/>
    </w:pPr>
  </w:style>
  <w:style w:type="paragraph" w:customStyle="1" w:styleId="BodyText31">
    <w:name w:val="Body Text 31"/>
    <w:basedOn w:val="Normale"/>
    <w:rsid w:val="00D831EC"/>
    <w:pPr>
      <w:jc w:val="center"/>
    </w:pPr>
    <w:rPr>
      <w:b/>
      <w:sz w:val="28"/>
    </w:rPr>
  </w:style>
  <w:style w:type="paragraph" w:styleId="Corpodeltesto2">
    <w:name w:val="Body Text 2"/>
    <w:basedOn w:val="Normale"/>
    <w:rsid w:val="00D831EC"/>
    <w:pPr>
      <w:jc w:val="center"/>
    </w:pPr>
  </w:style>
  <w:style w:type="paragraph" w:customStyle="1" w:styleId="Primarigaparagrafo">
    <w:name w:val="Prima riga paragrafo"/>
    <w:basedOn w:val="Normale"/>
    <w:rsid w:val="00D831EC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deltesto"/>
    <w:rsid w:val="00D831EC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deltesto"/>
    <w:rsid w:val="00D831EC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D831EC"/>
  </w:style>
  <w:style w:type="paragraph" w:styleId="Corpodeltesto3">
    <w:name w:val="Body Text 3"/>
    <w:basedOn w:val="Normale"/>
    <w:rsid w:val="00D831EC"/>
    <w:pPr>
      <w:spacing w:line="312" w:lineRule="auto"/>
      <w:jc w:val="both"/>
    </w:pPr>
    <w:rPr>
      <w:sz w:val="16"/>
    </w:rPr>
  </w:style>
  <w:style w:type="paragraph" w:styleId="Testodelblocco">
    <w:name w:val="Block Text"/>
    <w:basedOn w:val="Normale"/>
    <w:rsid w:val="00D831EC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qFormat/>
    <w:rsid w:val="005D452C"/>
    <w:rPr>
      <w:b/>
      <w:bCs/>
    </w:rPr>
  </w:style>
  <w:style w:type="table" w:styleId="Grigliatabella">
    <w:name w:val="Table Grid"/>
    <w:basedOn w:val="Tabellanormale"/>
    <w:rsid w:val="003E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0C3C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C3CCE"/>
    <w:rPr>
      <w:rFonts w:ascii="Tahoma" w:hAnsi="Tahoma" w:cs="Tahoma"/>
      <w:sz w:val="16"/>
      <w:szCs w:val="16"/>
      <w:lang w:eastAsia="en-US"/>
    </w:rPr>
  </w:style>
  <w:style w:type="paragraph" w:styleId="Rientrocorpodeltesto">
    <w:name w:val="Body Text Indent"/>
    <w:basedOn w:val="Normale"/>
    <w:link w:val="RientrocorpodeltestoCarattere"/>
    <w:rsid w:val="00C37FD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C37FD4"/>
    <w:rPr>
      <w:lang w:eastAsia="en-US"/>
    </w:rPr>
  </w:style>
  <w:style w:type="character" w:styleId="Collegamentoipertestuale">
    <w:name w:val="Hyperlink"/>
    <w:uiPriority w:val="99"/>
    <w:rsid w:val="00C37FD4"/>
    <w:rPr>
      <w:color w:val="0000FF"/>
      <w:u w:val="single"/>
    </w:rPr>
  </w:style>
  <w:style w:type="character" w:customStyle="1" w:styleId="CorpodeltestoCarattere">
    <w:name w:val="Corpo del testo Carattere"/>
    <w:link w:val="Corpodeltesto"/>
    <w:rsid w:val="00A9048C"/>
    <w:rPr>
      <w:rFonts w:ascii="Sans Serif 10cpi" w:hAnsi="Sans Serif 10cpi"/>
      <w:lang w:eastAsia="en-US"/>
    </w:rPr>
  </w:style>
  <w:style w:type="character" w:customStyle="1" w:styleId="PidipaginaCarattere">
    <w:name w:val="Piè di pagina Carattere"/>
    <w:link w:val="Pidipagina"/>
    <w:uiPriority w:val="99"/>
    <w:rsid w:val="00EA287F"/>
    <w:rPr>
      <w:lang w:eastAsia="en-US"/>
    </w:rPr>
  </w:style>
  <w:style w:type="paragraph" w:styleId="NormaleWeb">
    <w:name w:val="Normal (Web)"/>
    <w:basedOn w:val="Normale"/>
    <w:rsid w:val="009446DA"/>
    <w:pPr>
      <w:suppressAutoHyphens/>
      <w:spacing w:before="100" w:after="100"/>
    </w:pPr>
    <w:rPr>
      <w:rFonts w:eastAsia="Calibri"/>
      <w:sz w:val="24"/>
      <w:szCs w:val="24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ts-bg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ts-bg.it/amministrazione-trasparente/privacy-ats-bergam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s-bg.it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g_impiantistica_antinfortunistica\Modelli%20VIGILI%20FUOCO\MOD_PIN5_RinnovoCP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23A6B-71D4-4448-805C-3FE90D23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MOD_PIN5_RinnovoCPI.dot</Template>
  <TotalTime>4</TotalTime>
  <Pages>1</Pages>
  <Words>1086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 BG</vt:lpstr>
      <vt:lpstr>890465</vt:lpstr>
    </vt:vector>
  </TitlesOfParts>
  <Company>ATS BG</Company>
  <LinksUpToDate>false</LinksUpToDate>
  <CharactersWithSpaces>7263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http://www.ats-bg.it/</vt:lpwstr>
      </vt:variant>
      <vt:variant>
        <vt:lpwstr/>
      </vt:variant>
      <vt:variant>
        <vt:i4>5046369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BG</dc:title>
  <dc:subject/>
  <dc:creator>ATS BG</dc:creator>
  <cp:keywords/>
  <cp:lastModifiedBy>BLASO SILVIO</cp:lastModifiedBy>
  <cp:revision>3</cp:revision>
  <cp:lastPrinted>2018-10-26T13:32:00Z</cp:lastPrinted>
  <dcterms:created xsi:type="dcterms:W3CDTF">2025-12-24T13:39:00Z</dcterms:created>
  <dcterms:modified xsi:type="dcterms:W3CDTF">2025-12-30T15:24:00Z</dcterms:modified>
</cp:coreProperties>
</file>